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7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579D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181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报名表</w:t>
      </w:r>
    </w:p>
    <w:tbl>
      <w:tblPr>
        <w:tblStyle w:val="12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4"/>
        <w:gridCol w:w="950"/>
        <w:gridCol w:w="1776"/>
        <w:gridCol w:w="1200"/>
        <w:gridCol w:w="2505"/>
      </w:tblGrid>
      <w:tr w14:paraId="1979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9" w:type="dxa"/>
            <w:noWrap w:val="0"/>
            <w:vAlign w:val="top"/>
          </w:tcPr>
          <w:p w14:paraId="1C68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384" w:type="dxa"/>
            <w:noWrap w:val="0"/>
            <w:vAlign w:val="top"/>
          </w:tcPr>
          <w:p w14:paraId="3149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950" w:type="dxa"/>
            <w:noWrap w:val="0"/>
            <w:vAlign w:val="top"/>
          </w:tcPr>
          <w:p w14:paraId="6E21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1776" w:type="dxa"/>
            <w:noWrap w:val="0"/>
            <w:vAlign w:val="top"/>
          </w:tcPr>
          <w:p w14:paraId="3131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noWrap w:val="0"/>
            <w:vAlign w:val="top"/>
          </w:tcPr>
          <w:p w14:paraId="1B93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邮箱</w:t>
            </w:r>
          </w:p>
        </w:tc>
        <w:tc>
          <w:tcPr>
            <w:tcW w:w="2505" w:type="dxa"/>
            <w:noWrap w:val="0"/>
            <w:vAlign w:val="top"/>
          </w:tcPr>
          <w:p w14:paraId="1DB6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参赛作品及形式</w:t>
            </w:r>
          </w:p>
        </w:tc>
      </w:tr>
      <w:tr w14:paraId="6D79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top"/>
          </w:tcPr>
          <w:p w14:paraId="7232E38E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84" w:type="dxa"/>
            <w:noWrap w:val="0"/>
            <w:vAlign w:val="top"/>
          </w:tcPr>
          <w:p w14:paraId="03151196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50" w:type="dxa"/>
            <w:noWrap w:val="0"/>
            <w:vAlign w:val="top"/>
          </w:tcPr>
          <w:p w14:paraId="6008A6CC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noWrap w:val="0"/>
            <w:vAlign w:val="top"/>
          </w:tcPr>
          <w:p w14:paraId="7EE421B2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top"/>
          </w:tcPr>
          <w:p w14:paraId="209C6676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05" w:type="dxa"/>
            <w:noWrap w:val="0"/>
            <w:vAlign w:val="top"/>
          </w:tcPr>
          <w:p w14:paraId="2F9DA6C7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4461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top"/>
          </w:tcPr>
          <w:p w14:paraId="434B50BA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84" w:type="dxa"/>
            <w:noWrap w:val="0"/>
            <w:vAlign w:val="top"/>
          </w:tcPr>
          <w:p w14:paraId="0F5E3B51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50" w:type="dxa"/>
            <w:noWrap w:val="0"/>
            <w:vAlign w:val="top"/>
          </w:tcPr>
          <w:p w14:paraId="6BCB7A43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noWrap w:val="0"/>
            <w:vAlign w:val="top"/>
          </w:tcPr>
          <w:p w14:paraId="049A2CE6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top"/>
          </w:tcPr>
          <w:p w14:paraId="6A1751CE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05" w:type="dxa"/>
            <w:noWrap w:val="0"/>
            <w:vAlign w:val="top"/>
          </w:tcPr>
          <w:p w14:paraId="47379B1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  <w:tr w14:paraId="5E41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noWrap w:val="0"/>
            <w:vAlign w:val="top"/>
          </w:tcPr>
          <w:p w14:paraId="0A97E32E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384" w:type="dxa"/>
            <w:noWrap w:val="0"/>
            <w:vAlign w:val="top"/>
          </w:tcPr>
          <w:p w14:paraId="500E067D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50" w:type="dxa"/>
            <w:noWrap w:val="0"/>
            <w:vAlign w:val="top"/>
          </w:tcPr>
          <w:p w14:paraId="478E2780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noWrap w:val="0"/>
            <w:vAlign w:val="top"/>
          </w:tcPr>
          <w:p w14:paraId="2FE75C7A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noWrap w:val="0"/>
            <w:vAlign w:val="top"/>
          </w:tcPr>
          <w:p w14:paraId="19A981EF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505" w:type="dxa"/>
            <w:noWrap w:val="0"/>
            <w:vAlign w:val="top"/>
          </w:tcPr>
          <w:p w14:paraId="05CC2B85"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  <w:vertAlign w:val="baseline"/>
              </w:rPr>
            </w:pPr>
          </w:p>
        </w:tc>
      </w:tr>
    </w:tbl>
    <w:p w14:paraId="23531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36"/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94FBA18-ACF0-4092-A3F5-4ED47494A06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6D47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F021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F021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62D9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8B8E8D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ZjkwNjcyY2Q0YzhkZTIyODg1YzE1ZDNiZTZiZGQ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E51DB3"/>
    <w:rsid w:val="037E4AB1"/>
    <w:rsid w:val="039D6868"/>
    <w:rsid w:val="04235A74"/>
    <w:rsid w:val="044A2742"/>
    <w:rsid w:val="04CD40FC"/>
    <w:rsid w:val="04DC34D8"/>
    <w:rsid w:val="04ED488E"/>
    <w:rsid w:val="04EF2009"/>
    <w:rsid w:val="05176F0E"/>
    <w:rsid w:val="051774B3"/>
    <w:rsid w:val="052C2BA5"/>
    <w:rsid w:val="054A02FA"/>
    <w:rsid w:val="054F052F"/>
    <w:rsid w:val="0551565F"/>
    <w:rsid w:val="05FA1541"/>
    <w:rsid w:val="061A02CB"/>
    <w:rsid w:val="066C07DC"/>
    <w:rsid w:val="06CE6393"/>
    <w:rsid w:val="06E220B1"/>
    <w:rsid w:val="06FE521D"/>
    <w:rsid w:val="07416A64"/>
    <w:rsid w:val="07C448C4"/>
    <w:rsid w:val="07C81EBD"/>
    <w:rsid w:val="07E55C5E"/>
    <w:rsid w:val="08446DA9"/>
    <w:rsid w:val="085100BF"/>
    <w:rsid w:val="09120680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33A7B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E03A18"/>
    <w:rsid w:val="0FED7356"/>
    <w:rsid w:val="1033479B"/>
    <w:rsid w:val="104B5050"/>
    <w:rsid w:val="106133FE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E07DFD"/>
    <w:rsid w:val="12EB55C7"/>
    <w:rsid w:val="13796A51"/>
    <w:rsid w:val="13B145CF"/>
    <w:rsid w:val="13FE16EA"/>
    <w:rsid w:val="1423119F"/>
    <w:rsid w:val="14573EB1"/>
    <w:rsid w:val="146060B9"/>
    <w:rsid w:val="14A45DE4"/>
    <w:rsid w:val="14A9271E"/>
    <w:rsid w:val="14BB5059"/>
    <w:rsid w:val="155F2B33"/>
    <w:rsid w:val="15DB3A3E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53150"/>
    <w:rsid w:val="1C5A5DBA"/>
    <w:rsid w:val="1C5E7673"/>
    <w:rsid w:val="1CA623C0"/>
    <w:rsid w:val="1CAC38D4"/>
    <w:rsid w:val="1CB5732E"/>
    <w:rsid w:val="1CB85720"/>
    <w:rsid w:val="1CCB1A61"/>
    <w:rsid w:val="1D034321"/>
    <w:rsid w:val="1D0E235A"/>
    <w:rsid w:val="1D21026D"/>
    <w:rsid w:val="1D845E14"/>
    <w:rsid w:val="1DAE442A"/>
    <w:rsid w:val="1ED15FA1"/>
    <w:rsid w:val="1EED686B"/>
    <w:rsid w:val="1F2139CB"/>
    <w:rsid w:val="1F2B586D"/>
    <w:rsid w:val="1F6C58BD"/>
    <w:rsid w:val="201A65F0"/>
    <w:rsid w:val="203E4D88"/>
    <w:rsid w:val="205E4ACE"/>
    <w:rsid w:val="208509F3"/>
    <w:rsid w:val="208C704E"/>
    <w:rsid w:val="20C034AF"/>
    <w:rsid w:val="20D04BDE"/>
    <w:rsid w:val="213C2743"/>
    <w:rsid w:val="217143C2"/>
    <w:rsid w:val="218B6E61"/>
    <w:rsid w:val="21BA602F"/>
    <w:rsid w:val="225F78F0"/>
    <w:rsid w:val="2271440E"/>
    <w:rsid w:val="23B73EA6"/>
    <w:rsid w:val="25623EBD"/>
    <w:rsid w:val="256F4B1D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912815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F32C1B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5C4483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915127"/>
    <w:rsid w:val="37E01DAD"/>
    <w:rsid w:val="37FA13BA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5C2B4B"/>
    <w:rsid w:val="3B6C1B8C"/>
    <w:rsid w:val="3B7051B6"/>
    <w:rsid w:val="3BC96FEF"/>
    <w:rsid w:val="3C285051"/>
    <w:rsid w:val="3C3C162E"/>
    <w:rsid w:val="3C5B14BB"/>
    <w:rsid w:val="3C5D3283"/>
    <w:rsid w:val="3CDE5B6F"/>
    <w:rsid w:val="3D2A4FAF"/>
    <w:rsid w:val="3D7DCFC7"/>
    <w:rsid w:val="3DE873EB"/>
    <w:rsid w:val="3E687CCF"/>
    <w:rsid w:val="3E6C2D0C"/>
    <w:rsid w:val="3E723B0F"/>
    <w:rsid w:val="3E7675A0"/>
    <w:rsid w:val="3E7B457B"/>
    <w:rsid w:val="3E8842A8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197684E"/>
    <w:rsid w:val="42044322"/>
    <w:rsid w:val="42426954"/>
    <w:rsid w:val="42551148"/>
    <w:rsid w:val="427570C2"/>
    <w:rsid w:val="42A81CC7"/>
    <w:rsid w:val="43413A49"/>
    <w:rsid w:val="4426215A"/>
    <w:rsid w:val="44452B10"/>
    <w:rsid w:val="447A131C"/>
    <w:rsid w:val="44A47DD5"/>
    <w:rsid w:val="44E07620"/>
    <w:rsid w:val="451C383B"/>
    <w:rsid w:val="45E6794C"/>
    <w:rsid w:val="4638595C"/>
    <w:rsid w:val="46445615"/>
    <w:rsid w:val="47287CB3"/>
    <w:rsid w:val="472A3E9B"/>
    <w:rsid w:val="473A178B"/>
    <w:rsid w:val="475275DC"/>
    <w:rsid w:val="475D2BB9"/>
    <w:rsid w:val="47B3112B"/>
    <w:rsid w:val="4866094B"/>
    <w:rsid w:val="487E5214"/>
    <w:rsid w:val="48B20053"/>
    <w:rsid w:val="48C3667F"/>
    <w:rsid w:val="491F2DA1"/>
    <w:rsid w:val="4958385C"/>
    <w:rsid w:val="49EE05BE"/>
    <w:rsid w:val="4A3634D2"/>
    <w:rsid w:val="4A493075"/>
    <w:rsid w:val="4A9F2CD1"/>
    <w:rsid w:val="4AAE17E2"/>
    <w:rsid w:val="4B887E28"/>
    <w:rsid w:val="4B901408"/>
    <w:rsid w:val="4C08321A"/>
    <w:rsid w:val="4C253CD5"/>
    <w:rsid w:val="4C565B40"/>
    <w:rsid w:val="4C610CCF"/>
    <w:rsid w:val="4C636E66"/>
    <w:rsid w:val="4C6E4C50"/>
    <w:rsid w:val="4C875448"/>
    <w:rsid w:val="4CAF336C"/>
    <w:rsid w:val="4CB27549"/>
    <w:rsid w:val="4CB30DFF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4FD869A4"/>
    <w:rsid w:val="507064AE"/>
    <w:rsid w:val="50F00441"/>
    <w:rsid w:val="510F109C"/>
    <w:rsid w:val="51263D98"/>
    <w:rsid w:val="5278660F"/>
    <w:rsid w:val="527D0611"/>
    <w:rsid w:val="528814CA"/>
    <w:rsid w:val="530745A3"/>
    <w:rsid w:val="534E0BA1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F3226C"/>
    <w:rsid w:val="56011500"/>
    <w:rsid w:val="5601569A"/>
    <w:rsid w:val="571E545D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4E28F2"/>
    <w:rsid w:val="5C813C4B"/>
    <w:rsid w:val="5CCF0D29"/>
    <w:rsid w:val="5DB06C0A"/>
    <w:rsid w:val="5DF8785F"/>
    <w:rsid w:val="5E205D72"/>
    <w:rsid w:val="5E9D1C02"/>
    <w:rsid w:val="5EDC4899"/>
    <w:rsid w:val="5EF34836"/>
    <w:rsid w:val="5F636AF7"/>
    <w:rsid w:val="5F9C5723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456BC"/>
    <w:rsid w:val="62CE13EB"/>
    <w:rsid w:val="634B0443"/>
    <w:rsid w:val="634E3059"/>
    <w:rsid w:val="63BE0164"/>
    <w:rsid w:val="63C02EBE"/>
    <w:rsid w:val="63DF02D4"/>
    <w:rsid w:val="63F01AB2"/>
    <w:rsid w:val="63F7515A"/>
    <w:rsid w:val="63FB3A00"/>
    <w:rsid w:val="644D567B"/>
    <w:rsid w:val="64AE4DE2"/>
    <w:rsid w:val="650A2E37"/>
    <w:rsid w:val="658D35EE"/>
    <w:rsid w:val="65C969A6"/>
    <w:rsid w:val="66074A0F"/>
    <w:rsid w:val="665E5155"/>
    <w:rsid w:val="66E11A66"/>
    <w:rsid w:val="672B0723"/>
    <w:rsid w:val="674B3747"/>
    <w:rsid w:val="675302EE"/>
    <w:rsid w:val="67BB018F"/>
    <w:rsid w:val="68F6629C"/>
    <w:rsid w:val="693A6061"/>
    <w:rsid w:val="69CC4D48"/>
    <w:rsid w:val="6A3E3E03"/>
    <w:rsid w:val="6A6833E7"/>
    <w:rsid w:val="6A7F3AA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E6E3BCB"/>
    <w:rsid w:val="6E9A280A"/>
    <w:rsid w:val="6EBD49CE"/>
    <w:rsid w:val="6EDA5421"/>
    <w:rsid w:val="6F0D5441"/>
    <w:rsid w:val="6F186B3D"/>
    <w:rsid w:val="6FAA2B86"/>
    <w:rsid w:val="6FB70357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9F77AB"/>
    <w:rsid w:val="74A70CFA"/>
    <w:rsid w:val="74B50C65"/>
    <w:rsid w:val="74B77114"/>
    <w:rsid w:val="74EB1C09"/>
    <w:rsid w:val="74FF6C60"/>
    <w:rsid w:val="752521C1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9B3F11"/>
    <w:rsid w:val="79B40A0B"/>
    <w:rsid w:val="79BC70C3"/>
    <w:rsid w:val="79F8559C"/>
    <w:rsid w:val="7A07254E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styleId="38">
    <w:name w:val="List Paragraph"/>
    <w:basedOn w:val="1"/>
    <w:autoRedefine/>
    <w:qFormat/>
    <w:uiPriority w:val="1"/>
    <w:pPr>
      <w:spacing w:before="145"/>
      <w:ind w:left="109" w:hanging="30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694</Words>
  <Characters>783</Characters>
  <Lines>0</Lines>
  <Paragraphs>0</Paragraphs>
  <TotalTime>29</TotalTime>
  <ScaleCrop>false</ScaleCrop>
  <LinksUpToDate>false</LinksUpToDate>
  <CharactersWithSpaces>820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陈艳</cp:lastModifiedBy>
  <cp:lastPrinted>2024-03-19T07:16:00Z</cp:lastPrinted>
  <dcterms:modified xsi:type="dcterms:W3CDTF">2024-07-30T07:25:54Z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FD8DFCF6206A4DB290379883A5F16163_13</vt:lpwstr>
  </property>
</Properties>
</file>