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="7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第二届消化内科临床护理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案例申报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p>
      <w:pPr>
        <w:spacing w:before="72"/>
      </w:pPr>
    </w:p>
    <w:tbl>
      <w:tblPr>
        <w:tblStyle w:val="39"/>
        <w:tblW w:w="89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065"/>
        <w:gridCol w:w="1066"/>
        <w:gridCol w:w="1065"/>
        <w:gridCol w:w="1065"/>
        <w:gridCol w:w="1858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070" w:type="dxa"/>
            <w:vAlign w:val="top"/>
          </w:tcPr>
          <w:p>
            <w:pPr>
              <w:spacing w:before="188" w:line="175" w:lineRule="auto"/>
              <w:ind w:left="267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7"/>
                <w:sz w:val="32"/>
                <w:szCs w:val="32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spacing w:before="190" w:line="173" w:lineRule="auto"/>
              <w:ind w:left="263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w w:val="99"/>
                <w:sz w:val="32"/>
                <w:szCs w:val="32"/>
              </w:rPr>
              <w:t>性别</w:t>
            </w:r>
          </w:p>
        </w:tc>
        <w:tc>
          <w:tcPr>
            <w:tcW w:w="1066" w:type="dxa"/>
            <w:vAlign w:val="top"/>
          </w:tcPr>
          <w:p>
            <w:pPr>
              <w:spacing w:before="188" w:line="175" w:lineRule="auto"/>
              <w:ind w:left="257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32"/>
                <w:szCs w:val="32"/>
              </w:rPr>
              <w:t>职称</w:t>
            </w:r>
          </w:p>
        </w:tc>
        <w:tc>
          <w:tcPr>
            <w:tcW w:w="1065" w:type="dxa"/>
            <w:vAlign w:val="top"/>
          </w:tcPr>
          <w:p>
            <w:pPr>
              <w:spacing w:before="191" w:line="173" w:lineRule="auto"/>
              <w:ind w:left="259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32"/>
                <w:szCs w:val="32"/>
              </w:rPr>
              <w:t>职务</w:t>
            </w:r>
          </w:p>
        </w:tc>
        <w:tc>
          <w:tcPr>
            <w:tcW w:w="1065" w:type="dxa"/>
            <w:vAlign w:val="top"/>
          </w:tcPr>
          <w:p>
            <w:pPr>
              <w:spacing w:before="187" w:line="175" w:lineRule="auto"/>
              <w:ind w:left="266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7"/>
                <w:sz w:val="32"/>
                <w:szCs w:val="32"/>
              </w:rPr>
              <w:t>单位</w:t>
            </w:r>
          </w:p>
        </w:tc>
        <w:tc>
          <w:tcPr>
            <w:tcW w:w="1858" w:type="dxa"/>
            <w:vAlign w:val="top"/>
          </w:tcPr>
          <w:p>
            <w:pPr>
              <w:spacing w:before="186" w:line="175" w:lineRule="auto"/>
              <w:ind w:left="384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5"/>
                <w:sz w:val="32"/>
                <w:szCs w:val="32"/>
              </w:rPr>
              <w:t>案例名称</w:t>
            </w:r>
          </w:p>
        </w:tc>
        <w:tc>
          <w:tcPr>
            <w:tcW w:w="1804" w:type="dxa"/>
            <w:vAlign w:val="top"/>
          </w:tcPr>
          <w:p>
            <w:pPr>
              <w:spacing w:before="189" w:line="173" w:lineRule="auto"/>
              <w:ind w:left="348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3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07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07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07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640" w:firstLineChars="200"/>
        <w:rPr>
          <w:rStyle w:val="36"/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F727D41-EB3D-4F1B-B13C-0CF3C7F7E39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695634-58FC-44F3-AEC6-3624ED905F4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E51DB3"/>
    <w:rsid w:val="037E4AB1"/>
    <w:rsid w:val="039D6868"/>
    <w:rsid w:val="04235A74"/>
    <w:rsid w:val="044A2742"/>
    <w:rsid w:val="04CD40FC"/>
    <w:rsid w:val="04DC34D8"/>
    <w:rsid w:val="04ED488E"/>
    <w:rsid w:val="04EF2009"/>
    <w:rsid w:val="05176F0E"/>
    <w:rsid w:val="051774B3"/>
    <w:rsid w:val="052C2BA5"/>
    <w:rsid w:val="054A02FA"/>
    <w:rsid w:val="054F052F"/>
    <w:rsid w:val="0551565F"/>
    <w:rsid w:val="05FA1541"/>
    <w:rsid w:val="061A02CB"/>
    <w:rsid w:val="066C07DC"/>
    <w:rsid w:val="06CE6393"/>
    <w:rsid w:val="06E220B1"/>
    <w:rsid w:val="06FE521D"/>
    <w:rsid w:val="07416A64"/>
    <w:rsid w:val="07C448C4"/>
    <w:rsid w:val="07C81EBD"/>
    <w:rsid w:val="07E55C5E"/>
    <w:rsid w:val="08446DA9"/>
    <w:rsid w:val="085100BF"/>
    <w:rsid w:val="09120680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E03A18"/>
    <w:rsid w:val="0FED7356"/>
    <w:rsid w:val="1033479B"/>
    <w:rsid w:val="104B5050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E07DF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202AE5"/>
    <w:rsid w:val="16702A81"/>
    <w:rsid w:val="16E01C3B"/>
    <w:rsid w:val="16E9513D"/>
    <w:rsid w:val="177D0030"/>
    <w:rsid w:val="17C8646B"/>
    <w:rsid w:val="17CE03DA"/>
    <w:rsid w:val="181F12A2"/>
    <w:rsid w:val="188359AC"/>
    <w:rsid w:val="18DA5A6F"/>
    <w:rsid w:val="190666CE"/>
    <w:rsid w:val="1973359C"/>
    <w:rsid w:val="19AB2CB0"/>
    <w:rsid w:val="1A504711"/>
    <w:rsid w:val="1A83171F"/>
    <w:rsid w:val="1AAC6C14"/>
    <w:rsid w:val="1AED30AE"/>
    <w:rsid w:val="1B12287D"/>
    <w:rsid w:val="1B195CB1"/>
    <w:rsid w:val="1B360D17"/>
    <w:rsid w:val="1BDC00FD"/>
    <w:rsid w:val="1BE0788F"/>
    <w:rsid w:val="1C000CAE"/>
    <w:rsid w:val="1C0D797D"/>
    <w:rsid w:val="1C28781E"/>
    <w:rsid w:val="1C38583F"/>
    <w:rsid w:val="1C553150"/>
    <w:rsid w:val="1C5A5DBA"/>
    <w:rsid w:val="1C5E7673"/>
    <w:rsid w:val="1CA623C0"/>
    <w:rsid w:val="1CAC38D4"/>
    <w:rsid w:val="1CB5732E"/>
    <w:rsid w:val="1CB85720"/>
    <w:rsid w:val="1CCB1A61"/>
    <w:rsid w:val="1D034321"/>
    <w:rsid w:val="1D21026D"/>
    <w:rsid w:val="1D845E14"/>
    <w:rsid w:val="1DAE442A"/>
    <w:rsid w:val="1ED15FA1"/>
    <w:rsid w:val="1EED686B"/>
    <w:rsid w:val="1F2139CB"/>
    <w:rsid w:val="1F2B586D"/>
    <w:rsid w:val="1F6C58BD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5F78F0"/>
    <w:rsid w:val="2271440E"/>
    <w:rsid w:val="23B73EA6"/>
    <w:rsid w:val="25623EBD"/>
    <w:rsid w:val="256F4B1D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912815"/>
    <w:rsid w:val="2AE93BAD"/>
    <w:rsid w:val="2B434C65"/>
    <w:rsid w:val="2B4D5505"/>
    <w:rsid w:val="2B6F1F83"/>
    <w:rsid w:val="2B7947B8"/>
    <w:rsid w:val="2BD16E1A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F32C1B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5C4483"/>
    <w:rsid w:val="349941A3"/>
    <w:rsid w:val="34C80275"/>
    <w:rsid w:val="34FD60C5"/>
    <w:rsid w:val="35383131"/>
    <w:rsid w:val="363C7F86"/>
    <w:rsid w:val="367364E1"/>
    <w:rsid w:val="3699760F"/>
    <w:rsid w:val="369C3549"/>
    <w:rsid w:val="36A27DE2"/>
    <w:rsid w:val="36AD055C"/>
    <w:rsid w:val="36F551C9"/>
    <w:rsid w:val="37016E61"/>
    <w:rsid w:val="37915127"/>
    <w:rsid w:val="37E01DAD"/>
    <w:rsid w:val="37FA13BA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5C2B4B"/>
    <w:rsid w:val="3B6C1B8C"/>
    <w:rsid w:val="3B7051B6"/>
    <w:rsid w:val="3BC96FEF"/>
    <w:rsid w:val="3C285051"/>
    <w:rsid w:val="3C3C162E"/>
    <w:rsid w:val="3C5B14BB"/>
    <w:rsid w:val="3C5D3283"/>
    <w:rsid w:val="3CDE5B6F"/>
    <w:rsid w:val="3D2A4FAF"/>
    <w:rsid w:val="3D7DCFC7"/>
    <w:rsid w:val="3DE873EB"/>
    <w:rsid w:val="3E687CCF"/>
    <w:rsid w:val="3E6C2D0C"/>
    <w:rsid w:val="3E723B0F"/>
    <w:rsid w:val="3E7675A0"/>
    <w:rsid w:val="3E7B457B"/>
    <w:rsid w:val="3E8842A8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3B4829"/>
    <w:rsid w:val="4174332D"/>
    <w:rsid w:val="4197684E"/>
    <w:rsid w:val="42044322"/>
    <w:rsid w:val="42426954"/>
    <w:rsid w:val="42551148"/>
    <w:rsid w:val="427570C2"/>
    <w:rsid w:val="42A81CC7"/>
    <w:rsid w:val="43413A49"/>
    <w:rsid w:val="4426215A"/>
    <w:rsid w:val="44452B10"/>
    <w:rsid w:val="447A131C"/>
    <w:rsid w:val="44A47DD5"/>
    <w:rsid w:val="44E07620"/>
    <w:rsid w:val="451C383B"/>
    <w:rsid w:val="45E6794C"/>
    <w:rsid w:val="4638595C"/>
    <w:rsid w:val="46445615"/>
    <w:rsid w:val="47287CB3"/>
    <w:rsid w:val="472A3E9B"/>
    <w:rsid w:val="473A178B"/>
    <w:rsid w:val="475275DC"/>
    <w:rsid w:val="475D2BB9"/>
    <w:rsid w:val="47A871E6"/>
    <w:rsid w:val="47B3112B"/>
    <w:rsid w:val="4866094B"/>
    <w:rsid w:val="48B20053"/>
    <w:rsid w:val="48C3667F"/>
    <w:rsid w:val="491F2DA1"/>
    <w:rsid w:val="4958385C"/>
    <w:rsid w:val="49EE05BE"/>
    <w:rsid w:val="4A3634D2"/>
    <w:rsid w:val="4A493075"/>
    <w:rsid w:val="4A9F2CD1"/>
    <w:rsid w:val="4AAE17E2"/>
    <w:rsid w:val="4B887E28"/>
    <w:rsid w:val="4B901408"/>
    <w:rsid w:val="4C08321A"/>
    <w:rsid w:val="4C253CD5"/>
    <w:rsid w:val="4C610CCF"/>
    <w:rsid w:val="4C636E66"/>
    <w:rsid w:val="4C6E4C50"/>
    <w:rsid w:val="4C875448"/>
    <w:rsid w:val="4CAF336C"/>
    <w:rsid w:val="4CB27549"/>
    <w:rsid w:val="4CB30DFF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4FD869A4"/>
    <w:rsid w:val="507064AE"/>
    <w:rsid w:val="50F00441"/>
    <w:rsid w:val="510F109C"/>
    <w:rsid w:val="51263D98"/>
    <w:rsid w:val="5278660F"/>
    <w:rsid w:val="527D0611"/>
    <w:rsid w:val="528814CA"/>
    <w:rsid w:val="530745A3"/>
    <w:rsid w:val="534E0BA1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6011500"/>
    <w:rsid w:val="5601569A"/>
    <w:rsid w:val="571E545D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4E28F2"/>
    <w:rsid w:val="5C813C4B"/>
    <w:rsid w:val="5CCF0D29"/>
    <w:rsid w:val="5DB06C0A"/>
    <w:rsid w:val="5DF8785F"/>
    <w:rsid w:val="5E205D72"/>
    <w:rsid w:val="5E9D1C02"/>
    <w:rsid w:val="5EDC4899"/>
    <w:rsid w:val="5EF34836"/>
    <w:rsid w:val="5F636AF7"/>
    <w:rsid w:val="5F9C5723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456BC"/>
    <w:rsid w:val="62CE13EB"/>
    <w:rsid w:val="634B0443"/>
    <w:rsid w:val="634E3059"/>
    <w:rsid w:val="63BE0164"/>
    <w:rsid w:val="63C02EBE"/>
    <w:rsid w:val="63F01AB2"/>
    <w:rsid w:val="63F7515A"/>
    <w:rsid w:val="63FB3A00"/>
    <w:rsid w:val="644D567B"/>
    <w:rsid w:val="64AE4DE2"/>
    <w:rsid w:val="658D35EE"/>
    <w:rsid w:val="65C969A6"/>
    <w:rsid w:val="66074A0F"/>
    <w:rsid w:val="66E11A66"/>
    <w:rsid w:val="672B0723"/>
    <w:rsid w:val="674B3747"/>
    <w:rsid w:val="675302EE"/>
    <w:rsid w:val="67BB018F"/>
    <w:rsid w:val="68F6629C"/>
    <w:rsid w:val="693A6061"/>
    <w:rsid w:val="69CC4D48"/>
    <w:rsid w:val="6A3E3E03"/>
    <w:rsid w:val="6A6833E7"/>
    <w:rsid w:val="6A7F3AA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DC838FC"/>
    <w:rsid w:val="6E6E3BCB"/>
    <w:rsid w:val="6E9A280A"/>
    <w:rsid w:val="6EBD49CE"/>
    <w:rsid w:val="6EDA5421"/>
    <w:rsid w:val="6F186B3D"/>
    <w:rsid w:val="6FAA2B86"/>
    <w:rsid w:val="6FB70357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9F77AB"/>
    <w:rsid w:val="74A70CFA"/>
    <w:rsid w:val="74B50C65"/>
    <w:rsid w:val="74EB1C09"/>
    <w:rsid w:val="74FF6C60"/>
    <w:rsid w:val="752521C1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99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styleId="38">
    <w:name w:val="List Paragraph"/>
    <w:basedOn w:val="1"/>
    <w:autoRedefine/>
    <w:qFormat/>
    <w:uiPriority w:val="1"/>
    <w:pPr>
      <w:spacing w:before="145"/>
      <w:ind w:left="109" w:hanging="303"/>
    </w:p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1060</Words>
  <Characters>1139</Characters>
  <Lines>0</Lines>
  <Paragraphs>0</Paragraphs>
  <TotalTime>2</TotalTime>
  <ScaleCrop>false</ScaleCrop>
  <LinksUpToDate>false</LinksUpToDate>
  <CharactersWithSpaces>1226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PRINCE</cp:lastModifiedBy>
  <cp:lastPrinted>2024-03-19T07:16:00Z</cp:lastPrinted>
  <dcterms:modified xsi:type="dcterms:W3CDTF">2024-06-24T07:46:29Z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DFEAB13D65FE4160AE1C4389DAA3C765</vt:lpwstr>
  </property>
</Properties>
</file>