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仿宋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全省护理信息化典型案例报名汇总表</w:t>
      </w:r>
    </w:p>
    <w:bookmarkEnd w:id="0"/>
    <w:p>
      <w:pPr>
        <w:jc w:val="both"/>
        <w:rPr>
          <w:rFonts w:hint="default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12"/>
        <w:tblW w:w="9420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194"/>
        <w:gridCol w:w="1067"/>
        <w:gridCol w:w="1183"/>
        <w:gridCol w:w="1700"/>
        <w:gridCol w:w="139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1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0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案例名称</w:t>
            </w: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default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6C085C6-8D56-4F5F-975D-436EE853EF7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08045A-F211-43FC-8E4A-47303BC94D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E1659D-4CA0-48C4-B144-D82618E9599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D0D42"/>
    <w:rsid w:val="00BD3C38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1F63B51"/>
    <w:rsid w:val="025621A0"/>
    <w:rsid w:val="026A49C9"/>
    <w:rsid w:val="02823DD2"/>
    <w:rsid w:val="0285730E"/>
    <w:rsid w:val="02E51DB3"/>
    <w:rsid w:val="031B4772"/>
    <w:rsid w:val="039D6868"/>
    <w:rsid w:val="03F71D2A"/>
    <w:rsid w:val="04235A74"/>
    <w:rsid w:val="044A2742"/>
    <w:rsid w:val="04CD40FC"/>
    <w:rsid w:val="04DC34D8"/>
    <w:rsid w:val="04ED488E"/>
    <w:rsid w:val="05176F0E"/>
    <w:rsid w:val="051774B3"/>
    <w:rsid w:val="052C2BA5"/>
    <w:rsid w:val="054F052F"/>
    <w:rsid w:val="0551565F"/>
    <w:rsid w:val="05FA1541"/>
    <w:rsid w:val="061A02CB"/>
    <w:rsid w:val="066C07DC"/>
    <w:rsid w:val="06E220B1"/>
    <w:rsid w:val="06FE521D"/>
    <w:rsid w:val="07416A64"/>
    <w:rsid w:val="07C448C4"/>
    <w:rsid w:val="07C81EBD"/>
    <w:rsid w:val="07D52F06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AF135FF"/>
    <w:rsid w:val="0AF35542"/>
    <w:rsid w:val="0B7246D7"/>
    <w:rsid w:val="0B7C49E8"/>
    <w:rsid w:val="0BC668EA"/>
    <w:rsid w:val="0C3653D7"/>
    <w:rsid w:val="0CD70950"/>
    <w:rsid w:val="0CF462EF"/>
    <w:rsid w:val="0D675B51"/>
    <w:rsid w:val="0D7F31B8"/>
    <w:rsid w:val="0D87014F"/>
    <w:rsid w:val="0DDD6068"/>
    <w:rsid w:val="0DF50D66"/>
    <w:rsid w:val="0E1B6877"/>
    <w:rsid w:val="0EE03A18"/>
    <w:rsid w:val="0FED7356"/>
    <w:rsid w:val="104B5050"/>
    <w:rsid w:val="106C7D74"/>
    <w:rsid w:val="10BF1556"/>
    <w:rsid w:val="10D539EF"/>
    <w:rsid w:val="111175F3"/>
    <w:rsid w:val="11231D55"/>
    <w:rsid w:val="11685C25"/>
    <w:rsid w:val="118C7EAD"/>
    <w:rsid w:val="11991F29"/>
    <w:rsid w:val="11CC5CA7"/>
    <w:rsid w:val="11DB706C"/>
    <w:rsid w:val="11F9567F"/>
    <w:rsid w:val="12153B43"/>
    <w:rsid w:val="127C0F7D"/>
    <w:rsid w:val="12EB55C7"/>
    <w:rsid w:val="13796A51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6184DFC"/>
    <w:rsid w:val="16202AE5"/>
    <w:rsid w:val="165027E8"/>
    <w:rsid w:val="16702A81"/>
    <w:rsid w:val="16E01C3B"/>
    <w:rsid w:val="16E9513D"/>
    <w:rsid w:val="17C8646B"/>
    <w:rsid w:val="17CE03DA"/>
    <w:rsid w:val="17D62C7C"/>
    <w:rsid w:val="181F12A2"/>
    <w:rsid w:val="18400C49"/>
    <w:rsid w:val="188359AC"/>
    <w:rsid w:val="18DA5A6F"/>
    <w:rsid w:val="190666CE"/>
    <w:rsid w:val="196D7239"/>
    <w:rsid w:val="1973359C"/>
    <w:rsid w:val="19AB2CB0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AC38D4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2B586D"/>
    <w:rsid w:val="1F6C58BD"/>
    <w:rsid w:val="1FCB687C"/>
    <w:rsid w:val="201A65F0"/>
    <w:rsid w:val="203E4D88"/>
    <w:rsid w:val="205E4ACE"/>
    <w:rsid w:val="208509F3"/>
    <w:rsid w:val="208C704E"/>
    <w:rsid w:val="20BB1EB2"/>
    <w:rsid w:val="20D04BDE"/>
    <w:rsid w:val="213C2743"/>
    <w:rsid w:val="217143C2"/>
    <w:rsid w:val="218B6E61"/>
    <w:rsid w:val="21BA602F"/>
    <w:rsid w:val="22017D46"/>
    <w:rsid w:val="225F78F0"/>
    <w:rsid w:val="2271440E"/>
    <w:rsid w:val="23B73EA6"/>
    <w:rsid w:val="244F6DCD"/>
    <w:rsid w:val="25655848"/>
    <w:rsid w:val="256F4B1D"/>
    <w:rsid w:val="25756ABB"/>
    <w:rsid w:val="25EA5698"/>
    <w:rsid w:val="26202974"/>
    <w:rsid w:val="26445D67"/>
    <w:rsid w:val="26486666"/>
    <w:rsid w:val="267A0C84"/>
    <w:rsid w:val="272B2500"/>
    <w:rsid w:val="273A6272"/>
    <w:rsid w:val="273C5728"/>
    <w:rsid w:val="27B25D7B"/>
    <w:rsid w:val="27C01AE3"/>
    <w:rsid w:val="280774D9"/>
    <w:rsid w:val="28085646"/>
    <w:rsid w:val="280F3CE1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E93BAD"/>
    <w:rsid w:val="2B433BB4"/>
    <w:rsid w:val="2B434C65"/>
    <w:rsid w:val="2B4D5505"/>
    <w:rsid w:val="2B6F1F83"/>
    <w:rsid w:val="2B7947B8"/>
    <w:rsid w:val="2B810DF2"/>
    <w:rsid w:val="2BFB2FAB"/>
    <w:rsid w:val="2C3338EC"/>
    <w:rsid w:val="2C4871B9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E7EDF"/>
    <w:rsid w:val="343A3185"/>
    <w:rsid w:val="345C4483"/>
    <w:rsid w:val="349941A3"/>
    <w:rsid w:val="34C80275"/>
    <w:rsid w:val="34FD60C5"/>
    <w:rsid w:val="35383131"/>
    <w:rsid w:val="362725F8"/>
    <w:rsid w:val="363C7F86"/>
    <w:rsid w:val="367364E1"/>
    <w:rsid w:val="369C3549"/>
    <w:rsid w:val="36A27DE2"/>
    <w:rsid w:val="36AD055C"/>
    <w:rsid w:val="36B035BD"/>
    <w:rsid w:val="36F551C9"/>
    <w:rsid w:val="37016E61"/>
    <w:rsid w:val="37915127"/>
    <w:rsid w:val="37E01DAD"/>
    <w:rsid w:val="38395DAF"/>
    <w:rsid w:val="3853658F"/>
    <w:rsid w:val="38966B87"/>
    <w:rsid w:val="38B259DE"/>
    <w:rsid w:val="38DF4833"/>
    <w:rsid w:val="38EC44D2"/>
    <w:rsid w:val="390505D5"/>
    <w:rsid w:val="39795D9D"/>
    <w:rsid w:val="399C0607"/>
    <w:rsid w:val="399F153C"/>
    <w:rsid w:val="39BC4031"/>
    <w:rsid w:val="39F744D7"/>
    <w:rsid w:val="39FC46FB"/>
    <w:rsid w:val="3A2560A7"/>
    <w:rsid w:val="3A967F0B"/>
    <w:rsid w:val="3AE55824"/>
    <w:rsid w:val="3B0C6C30"/>
    <w:rsid w:val="3B592D05"/>
    <w:rsid w:val="3B5C2B4B"/>
    <w:rsid w:val="3B7051B6"/>
    <w:rsid w:val="3BC96FEF"/>
    <w:rsid w:val="3C285051"/>
    <w:rsid w:val="3C3C162E"/>
    <w:rsid w:val="3C5B14BB"/>
    <w:rsid w:val="3C5D3283"/>
    <w:rsid w:val="3C660701"/>
    <w:rsid w:val="3CDE5B6F"/>
    <w:rsid w:val="3D2A4FAF"/>
    <w:rsid w:val="3D7DCFC7"/>
    <w:rsid w:val="3DE873EB"/>
    <w:rsid w:val="3E055EF3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0EC2970"/>
    <w:rsid w:val="40F576DF"/>
    <w:rsid w:val="4129216E"/>
    <w:rsid w:val="4174332D"/>
    <w:rsid w:val="42044322"/>
    <w:rsid w:val="42426954"/>
    <w:rsid w:val="42551148"/>
    <w:rsid w:val="427570C2"/>
    <w:rsid w:val="42A81CC7"/>
    <w:rsid w:val="43413A49"/>
    <w:rsid w:val="4426215A"/>
    <w:rsid w:val="447A131C"/>
    <w:rsid w:val="44A47DD5"/>
    <w:rsid w:val="44D0362F"/>
    <w:rsid w:val="44E07620"/>
    <w:rsid w:val="451C383B"/>
    <w:rsid w:val="45E6794C"/>
    <w:rsid w:val="47287CB3"/>
    <w:rsid w:val="472A3E9B"/>
    <w:rsid w:val="473A178B"/>
    <w:rsid w:val="475275DC"/>
    <w:rsid w:val="475D2BB9"/>
    <w:rsid w:val="477B5067"/>
    <w:rsid w:val="47B3112B"/>
    <w:rsid w:val="4866094B"/>
    <w:rsid w:val="48813414"/>
    <w:rsid w:val="48B20053"/>
    <w:rsid w:val="48C3667F"/>
    <w:rsid w:val="491F2DA1"/>
    <w:rsid w:val="494A74DE"/>
    <w:rsid w:val="49EE05BE"/>
    <w:rsid w:val="49F1019A"/>
    <w:rsid w:val="4A3634D2"/>
    <w:rsid w:val="4A493075"/>
    <w:rsid w:val="4A9111CF"/>
    <w:rsid w:val="4A9F2CD1"/>
    <w:rsid w:val="4AAE17E2"/>
    <w:rsid w:val="4B887E28"/>
    <w:rsid w:val="4B901408"/>
    <w:rsid w:val="4C08321A"/>
    <w:rsid w:val="4C636E66"/>
    <w:rsid w:val="4C6E4C50"/>
    <w:rsid w:val="4C875448"/>
    <w:rsid w:val="4CAF336C"/>
    <w:rsid w:val="4CB27549"/>
    <w:rsid w:val="4CEB1D88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A59B2"/>
    <w:rsid w:val="4F0804FF"/>
    <w:rsid w:val="4FAF0EB3"/>
    <w:rsid w:val="4FBC170D"/>
    <w:rsid w:val="507064AE"/>
    <w:rsid w:val="50F00441"/>
    <w:rsid w:val="510F109C"/>
    <w:rsid w:val="51263D98"/>
    <w:rsid w:val="5278660F"/>
    <w:rsid w:val="527D0611"/>
    <w:rsid w:val="528814CA"/>
    <w:rsid w:val="530745A3"/>
    <w:rsid w:val="533D4B9F"/>
    <w:rsid w:val="534E0BA1"/>
    <w:rsid w:val="53C35073"/>
    <w:rsid w:val="53C723BE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DF0BFE"/>
    <w:rsid w:val="56011500"/>
    <w:rsid w:val="56866457"/>
    <w:rsid w:val="571E545D"/>
    <w:rsid w:val="578E7DC8"/>
    <w:rsid w:val="57E11FE1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9F13C1D"/>
    <w:rsid w:val="5A2B64BB"/>
    <w:rsid w:val="5A7E2892"/>
    <w:rsid w:val="5AB77CE0"/>
    <w:rsid w:val="5B7C0E2B"/>
    <w:rsid w:val="5BC60F94"/>
    <w:rsid w:val="5C813C4B"/>
    <w:rsid w:val="5CBB35C9"/>
    <w:rsid w:val="5CCF0D29"/>
    <w:rsid w:val="5DB06C0A"/>
    <w:rsid w:val="5DF8785F"/>
    <w:rsid w:val="5E205D72"/>
    <w:rsid w:val="5E972F77"/>
    <w:rsid w:val="5E9D1C02"/>
    <w:rsid w:val="5EDC4899"/>
    <w:rsid w:val="5EF34836"/>
    <w:rsid w:val="5EF7378F"/>
    <w:rsid w:val="5F5B6A0E"/>
    <w:rsid w:val="5F636AF7"/>
    <w:rsid w:val="6004135B"/>
    <w:rsid w:val="601461C8"/>
    <w:rsid w:val="60245CA5"/>
    <w:rsid w:val="60F27A81"/>
    <w:rsid w:val="613C75F0"/>
    <w:rsid w:val="61554E7F"/>
    <w:rsid w:val="619E6C7B"/>
    <w:rsid w:val="61E56E6C"/>
    <w:rsid w:val="61F4647C"/>
    <w:rsid w:val="62350678"/>
    <w:rsid w:val="627E4AEC"/>
    <w:rsid w:val="62B06126"/>
    <w:rsid w:val="62BE0AAD"/>
    <w:rsid w:val="62C10FF6"/>
    <w:rsid w:val="62CE13EB"/>
    <w:rsid w:val="634B0443"/>
    <w:rsid w:val="634E3059"/>
    <w:rsid w:val="63BE0164"/>
    <w:rsid w:val="63C02EBE"/>
    <w:rsid w:val="63F01AB2"/>
    <w:rsid w:val="63F7515A"/>
    <w:rsid w:val="64AE4DE2"/>
    <w:rsid w:val="65034168"/>
    <w:rsid w:val="65C969A6"/>
    <w:rsid w:val="65EA6E1B"/>
    <w:rsid w:val="66074A0F"/>
    <w:rsid w:val="66E11A66"/>
    <w:rsid w:val="672B0723"/>
    <w:rsid w:val="674B3747"/>
    <w:rsid w:val="675302EE"/>
    <w:rsid w:val="67972C90"/>
    <w:rsid w:val="67BB018F"/>
    <w:rsid w:val="68F6629C"/>
    <w:rsid w:val="69362066"/>
    <w:rsid w:val="693A6061"/>
    <w:rsid w:val="6A2C393F"/>
    <w:rsid w:val="6A3E3E03"/>
    <w:rsid w:val="6A6833E7"/>
    <w:rsid w:val="6B8F2A78"/>
    <w:rsid w:val="6C1D5610"/>
    <w:rsid w:val="6C561B64"/>
    <w:rsid w:val="6C724379"/>
    <w:rsid w:val="6CCF6822"/>
    <w:rsid w:val="6CDA751D"/>
    <w:rsid w:val="6CEE0A20"/>
    <w:rsid w:val="6D2B7BDE"/>
    <w:rsid w:val="6D387159"/>
    <w:rsid w:val="6D880684"/>
    <w:rsid w:val="6E6E3BCB"/>
    <w:rsid w:val="6E9A280A"/>
    <w:rsid w:val="6EAB6C1F"/>
    <w:rsid w:val="6EBD49CE"/>
    <w:rsid w:val="6EDA5421"/>
    <w:rsid w:val="6F186B3D"/>
    <w:rsid w:val="6FAA2B86"/>
    <w:rsid w:val="6FE16E41"/>
    <w:rsid w:val="701C46FB"/>
    <w:rsid w:val="707701A3"/>
    <w:rsid w:val="70A2529D"/>
    <w:rsid w:val="72101480"/>
    <w:rsid w:val="72155CBB"/>
    <w:rsid w:val="723203A4"/>
    <w:rsid w:val="727A55CD"/>
    <w:rsid w:val="72BD71A7"/>
    <w:rsid w:val="731D1F10"/>
    <w:rsid w:val="735E5354"/>
    <w:rsid w:val="737F55B1"/>
    <w:rsid w:val="738E03F0"/>
    <w:rsid w:val="73AF69E4"/>
    <w:rsid w:val="73D578C1"/>
    <w:rsid w:val="7427032C"/>
    <w:rsid w:val="743433DC"/>
    <w:rsid w:val="74517CA7"/>
    <w:rsid w:val="748C41BE"/>
    <w:rsid w:val="749F77AB"/>
    <w:rsid w:val="74A70CFA"/>
    <w:rsid w:val="74B50C65"/>
    <w:rsid w:val="74EB1C09"/>
    <w:rsid w:val="74FF6C60"/>
    <w:rsid w:val="752521C1"/>
    <w:rsid w:val="75350708"/>
    <w:rsid w:val="75865EA6"/>
    <w:rsid w:val="75A2318E"/>
    <w:rsid w:val="75AE50AD"/>
    <w:rsid w:val="75B85AE9"/>
    <w:rsid w:val="76051C6C"/>
    <w:rsid w:val="76332489"/>
    <w:rsid w:val="76F11F74"/>
    <w:rsid w:val="773167B8"/>
    <w:rsid w:val="77356A8C"/>
    <w:rsid w:val="776C18DB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D87AFF"/>
    <w:rsid w:val="7AF131F6"/>
    <w:rsid w:val="7B0F7A27"/>
    <w:rsid w:val="7B6179CF"/>
    <w:rsid w:val="7BE46AB2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qFormat/>
    <w:uiPriority w:val="99"/>
    <w:pPr>
      <w:ind w:left="2500" w:leftChars="2500"/>
    </w:pPr>
  </w:style>
  <w:style w:type="paragraph" w:styleId="6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styleId="16">
    <w:name w:val="Emphasis"/>
    <w:basedOn w:val="13"/>
    <w:qFormat/>
    <w:uiPriority w:val="99"/>
    <w:rPr>
      <w:rFonts w:cs="Times New Roman"/>
      <w:color w:val="CC0000"/>
    </w:rPr>
  </w:style>
  <w:style w:type="character" w:styleId="17">
    <w:name w:val="Hyperlink"/>
    <w:basedOn w:val="13"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qFormat/>
    <w:uiPriority w:val="99"/>
    <w:rPr>
      <w:rFonts w:cs="Times New Roman"/>
      <w:color w:val="008000"/>
    </w:rPr>
  </w:style>
  <w:style w:type="character" w:customStyle="1" w:styleId="19">
    <w:name w:val="Body Text Char"/>
    <w:basedOn w:val="13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Body Text Indent Char"/>
    <w:basedOn w:val="13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Plain Text Char"/>
    <w:basedOn w:val="13"/>
    <w:link w:val="4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Date Char"/>
    <w:basedOn w:val="13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Balloon Text Char"/>
    <w:basedOn w:val="13"/>
    <w:link w:val="6"/>
    <w:semiHidden/>
    <w:qFormat/>
    <w:locked/>
    <w:uiPriority w:val="99"/>
    <w:rPr>
      <w:rFonts w:cs="Times New Roman"/>
      <w:sz w:val="2"/>
    </w:rPr>
  </w:style>
  <w:style w:type="character" w:customStyle="1" w:styleId="24">
    <w:name w:val="Footer Char"/>
    <w:basedOn w:val="13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Header Char"/>
    <w:basedOn w:val="13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Title Char"/>
    <w:basedOn w:val="13"/>
    <w:link w:val="10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"/>
    <w:qFormat/>
    <w:uiPriority w:val="99"/>
    <w:rPr>
      <w:color w:val="333333"/>
      <w:u w:val="none"/>
    </w:rPr>
  </w:style>
  <w:style w:type="character" w:customStyle="1" w:styleId="28">
    <w:name w:val="num"/>
    <w:qFormat/>
    <w:uiPriority w:val="99"/>
    <w:rPr>
      <w:b/>
      <w:color w:val="FC814B"/>
    </w:rPr>
  </w:style>
  <w:style w:type="character" w:customStyle="1" w:styleId="29">
    <w:name w:val="tim"/>
    <w:qFormat/>
    <w:uiPriority w:val="99"/>
    <w:rPr>
      <w:rFonts w:ascii="Tahoma" w:hAnsi="Tahoma"/>
    </w:rPr>
  </w:style>
  <w:style w:type="character" w:customStyle="1" w:styleId="30">
    <w:name w:val="tcolor4"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qFormat/>
    <w:uiPriority w:val="99"/>
    <w:rPr>
      <w:rFonts w:cs="Times New Roman"/>
    </w:rPr>
  </w:style>
  <w:style w:type="character" w:customStyle="1" w:styleId="33">
    <w:name w:val="c-gap-right3"/>
    <w:basedOn w:val="13"/>
    <w:qFormat/>
    <w:uiPriority w:val="99"/>
    <w:rPr>
      <w:rFonts w:cs="Times New Roman"/>
    </w:rPr>
  </w:style>
  <w:style w:type="paragraph" w:customStyle="1" w:styleId="34">
    <w:name w:val="_Style 1"/>
    <w:basedOn w:val="1"/>
    <w:qFormat/>
    <w:uiPriority w:val="99"/>
    <w:pPr>
      <w:ind w:firstLine="420" w:firstLineChars="200"/>
    </w:pPr>
  </w:style>
  <w:style w:type="character" w:customStyle="1" w:styleId="35">
    <w:name w:val="font01"/>
    <w:basedOn w:val="13"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semiHidden/>
    <w:qFormat/>
    <w:uiPriority w:val="0"/>
  </w:style>
  <w:style w:type="paragraph" w:customStyle="1" w:styleId="37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6</Pages>
  <Words>990</Words>
  <Characters>1085</Characters>
  <Lines>0</Lines>
  <Paragraphs>0</Paragraphs>
  <TotalTime>3</TotalTime>
  <ScaleCrop>false</ScaleCrop>
  <LinksUpToDate>false</LinksUpToDate>
  <CharactersWithSpaces>1216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PRINCE</cp:lastModifiedBy>
  <cp:lastPrinted>2020-05-25T09:40:00Z</cp:lastPrinted>
  <dcterms:modified xsi:type="dcterms:W3CDTF">2023-08-18T06:25:31Z</dcterms:modified>
  <dc:title>关于举办康乐保“造口、伤口专科护理知识培训班”的通知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DFEAB13D65FE4160AE1C4389DAA3C765</vt:lpwstr>
  </property>
</Properties>
</file>