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9C8" w:rsidRDefault="006949C8" w:rsidP="006B0FA6">
      <w:pPr>
        <w:widowControl/>
        <w:jc w:val="center"/>
        <w:rPr>
          <w:rFonts w:ascii="宋体" w:cs="宋体"/>
          <w:b/>
          <w:bCs/>
          <w:color w:val="000000"/>
          <w:kern w:val="0"/>
          <w:sz w:val="44"/>
          <w:szCs w:val="44"/>
        </w:rPr>
      </w:pPr>
      <w:r w:rsidRPr="00CF5E95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江苏省护理学会第九次会员代表大会</w:t>
      </w:r>
    </w:p>
    <w:p w:rsidR="006949C8" w:rsidRPr="00CF5E95" w:rsidRDefault="006949C8" w:rsidP="006B0FA6">
      <w:pPr>
        <w:widowControl/>
        <w:jc w:val="center"/>
        <w:rPr>
          <w:rFonts w:asci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各</w:t>
      </w:r>
      <w:r w:rsidRPr="00CF5E95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代表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团组成人员名单</w:t>
      </w:r>
      <w:r>
        <w:rPr>
          <w:rFonts w:ascii="宋体" w:hAnsi="宋体" w:cs="宋体"/>
          <w:b/>
          <w:bCs/>
          <w:color w:val="000000"/>
          <w:kern w:val="0"/>
          <w:sz w:val="44"/>
          <w:szCs w:val="44"/>
        </w:rPr>
        <w:t>(279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人</w:t>
      </w:r>
      <w:r>
        <w:rPr>
          <w:rFonts w:ascii="宋体" w:hAnsi="宋体" w:cs="宋体"/>
          <w:b/>
          <w:bCs/>
          <w:color w:val="000000"/>
          <w:kern w:val="0"/>
          <w:sz w:val="44"/>
          <w:szCs w:val="44"/>
        </w:rPr>
        <w:t>)</w:t>
      </w:r>
    </w:p>
    <w:p w:rsidR="006949C8" w:rsidRDefault="006949C8"/>
    <w:p w:rsidR="006949C8" w:rsidRDefault="006949C8"/>
    <w:p w:rsidR="006949C8" w:rsidRPr="00CF5E95" w:rsidRDefault="006949C8">
      <w:pPr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F5E9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☆为代表团联络员</w:t>
      </w:r>
    </w:p>
    <w:p w:rsidR="006949C8" w:rsidRPr="00CF5E95" w:rsidRDefault="006949C8">
      <w:pPr>
        <w:rPr>
          <w:rFonts w:ascii="黑体" w:eastAsia="黑体" w:hAnsi="黑体"/>
        </w:rPr>
      </w:pP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在宁厅直单位、部队代表团（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3</w:t>
      </w:r>
      <w:r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9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张镇静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顾则娟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林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征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荣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吴金凤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周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琴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刘世晴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莫永珍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戴新娟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段培蓓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李菊云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王守慧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孟爱凤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朱冬梅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张爱琴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云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吕桂兰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祁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静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崔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焱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许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张淑芬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赵海鸣褚志平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仰礼萍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曹春艳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李国宏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徐翠荣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王晓燕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</w:p>
    <w:p w:rsidR="006949C8" w:rsidRPr="002C6891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王启月吴红梅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刘晓蓉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王凤美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霍孝蓉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成翠琴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孙翠华</w:t>
      </w:r>
      <w:r w:rsidRPr="00CF5E9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☆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纪素平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张金宏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赵莉萍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崔林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南京代表团（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21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陈湘玉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方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军☆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媛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潘奎静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夏广惠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任定玉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陈玉红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顾银燕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姚志清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钱瑞莲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夏大珍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鲁桂兰</w:t>
      </w:r>
      <w:r>
        <w:rPr>
          <w:rFonts w:ascii="方正仿宋_GBK" w:eastAsia="方正仿宋_GBK"/>
          <w:color w:val="00000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雁</w:t>
      </w: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陆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朱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珠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郭秀君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包新慈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赵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峰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沈玉香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王玉艳</w:t>
      </w: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无锡代表团（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22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许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黄云娟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葛文娥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曹岳蓉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任国琴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林嘉鳞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曹丽芬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唐正远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缪雪晴☆蔡英华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苏纯音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吴菊芬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张建娟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蹇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英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陈菊娣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敏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裴建琴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黄瑾华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傅育红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陈辛华</w:t>
      </w:r>
    </w:p>
    <w:p w:rsidR="006949C8" w:rsidRPr="00CF5E95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张海英</w:t>
      </w:r>
    </w:p>
    <w:p w:rsidR="006949C8" w:rsidRPr="00CF5E95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徐州代表团（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27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人含厅直）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夏静☆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周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莹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梁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爽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刘玉平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媛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胡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铭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孙海云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陈学玲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张雪梅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蔡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盈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莉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庄旭华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陶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敏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沈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莹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沈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洁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耿荣娟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敏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张凤兰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史德利</w:t>
      </w:r>
    </w:p>
    <w:p w:rsidR="006949C8" w:rsidRPr="00CF5E95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马新梅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姚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云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刘玉玲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刘桂玲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陈志翠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党振娟</w:t>
      </w:r>
    </w:p>
    <w:p w:rsidR="006949C8" w:rsidRPr="00CF5E95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</w:p>
    <w:p w:rsidR="006949C8" w:rsidRPr="00CF5E95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常州代表团（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20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倪静玉☆徐宇红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戴小明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邵小亚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刘蓉芳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孙平波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朱春萍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王学凤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高玉芳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斌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王玉华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陈其珍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玲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王金兰</w:t>
      </w:r>
    </w:p>
    <w:p w:rsidR="006949C8" w:rsidRPr="00CF5E95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许庆维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王莉敏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黄六妹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黄锡华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朱春萍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董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兰</w:t>
      </w:r>
    </w:p>
    <w:p w:rsidR="006949C8" w:rsidRPr="00CF5E95" w:rsidRDefault="006949C8">
      <w:pPr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</w:pPr>
    </w:p>
    <w:p w:rsidR="006949C8" w:rsidRPr="00CF5E95" w:rsidRDefault="006949C8">
      <w:pPr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苏州代表团（</w:t>
      </w:r>
      <w:r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27</w:t>
      </w:r>
      <w:r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含厅直</w:t>
      </w:r>
      <w:r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）</w:t>
      </w:r>
    </w:p>
    <w:p w:rsidR="006949C8" w:rsidRDefault="006949C8" w:rsidP="00B306A5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EC236D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薛小玲☆王海芳</w:t>
      </w:r>
      <w:r w:rsidRPr="00EC236D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EC236D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李惠玲</w:t>
      </w:r>
      <w:r w:rsidRPr="00EC236D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EC236D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 w:rsidRPr="00EC236D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EC236D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洁</w:t>
      </w:r>
      <w:r w:rsidRPr="00EC236D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EC236D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施耀方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吴丽荣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潘红英</w:t>
      </w:r>
    </w:p>
    <w:p w:rsidR="006949C8" w:rsidRDefault="006949C8" w:rsidP="00B306A5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程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釥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蒋银芬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阐玉英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冯世萍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俞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红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沈定玉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夏珊敏</w:t>
      </w:r>
    </w:p>
    <w:p w:rsidR="006949C8" w:rsidRDefault="006949C8" w:rsidP="00B306A5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赵惠英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吴荣珍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金学勤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陈伟红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鱼莉军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陈月娟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黄亚青</w:t>
      </w:r>
    </w:p>
    <w:p w:rsidR="006949C8" w:rsidRPr="00EC236D" w:rsidRDefault="006949C8" w:rsidP="00B306A5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徐丽梅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陈玉珍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叶剑琴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姚文英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程念开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B306A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谭丽萍</w:t>
      </w:r>
    </w:p>
    <w:p w:rsidR="006949C8" w:rsidRPr="00EC236D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</w:p>
    <w:p w:rsidR="006949C8" w:rsidRPr="00CF5E95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南通代表团（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20</w:t>
      </w:r>
      <w:r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含厅直）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徐旭娟☆沈红五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何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红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娟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刘经纬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屠新丽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祁方遒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王志农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冯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莉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谢幸尔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吕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王兴红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俞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激</w:t>
      </w:r>
    </w:p>
    <w:p w:rsidR="006949C8" w:rsidRPr="00CF5E95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虹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朱彩虹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季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诚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吴宏荷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薛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慧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许蓉芳</w:t>
      </w:r>
    </w:p>
    <w:p w:rsidR="006949C8" w:rsidRPr="00CF5E95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连云港代表团（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13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张海林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吴继云☆杜春玲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沈凤燕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单玉云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唐玉玲</w:t>
      </w:r>
    </w:p>
    <w:p w:rsidR="006949C8" w:rsidRPr="00CF5E95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顾爱英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丁玉琴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单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玲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张海云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明玉霞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徐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敏</w:t>
      </w:r>
    </w:p>
    <w:p w:rsidR="006949C8" w:rsidRPr="00CF5E95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</w:p>
    <w:p w:rsidR="006949C8" w:rsidRPr="00CF5E95" w:rsidRDefault="006949C8">
      <w:pPr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淮安代表团（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17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黄丽丽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孙春霞☆唐金凤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杨玉梅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钱一平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周晓艳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张媛媛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沈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霖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徐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涟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王丽菊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高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何小娟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徐巧侠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洪树芹</w:t>
      </w:r>
    </w:p>
    <w:p w:rsidR="006949C8" w:rsidRPr="00CF5E95" w:rsidRDefault="006949C8">
      <w:pPr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李玉华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高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宏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何秀芝</w:t>
      </w: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盐城代表团（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18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谭思源☆汤琪春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戴春兰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王东平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孙雯敏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胡爱平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顾晓菊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王晓凤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张翠凤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姚正娟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美</w:t>
      </w:r>
      <w:r>
        <w:rPr>
          <w:rFonts w:ascii="方正仿宋_GBK" w:eastAsia="方正仿宋_GBK"/>
          <w:color w:val="00000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沈冬梅</w:t>
      </w: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黄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红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崔菊香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张佳梅</w:t>
      </w: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扬州代表团（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19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朱娅萍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王加凤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陆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云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谢雯俊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胡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艺☆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姚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英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袁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媛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高惠兰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魏金荣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放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臧宝华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翁秀凤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孙连香</w:t>
      </w: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潘钻琴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高干英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章西萍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曹松美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乔</w:t>
      </w:r>
      <w:r w:rsidRPr="00CF5E95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莉</w:t>
      </w: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镇江代表团（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10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贡浩凌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陈媛媛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鲍明珠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庄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若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解红文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张玉梅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敏</w:t>
      </w: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巫素青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高燕☆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周新凤</w:t>
      </w: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泰州代表团（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14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蔡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雷☆王素珍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纪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敏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敏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王紫英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袁阿珍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严仁辉</w:t>
      </w: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环晓锋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时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华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朱晓燕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申存珍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李素平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章冬梅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任晓红</w:t>
      </w: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宿迁代表团（</w:t>
      </w:r>
      <w:r w:rsidRPr="00CF5E95">
        <w:rPr>
          <w:rFonts w:ascii="方正仿宋_GBK" w:eastAsia="方正仿宋_GBK" w:hAnsi="宋体" w:cs="宋体"/>
          <w:b/>
          <w:bCs/>
          <w:color w:val="000000"/>
          <w:kern w:val="0"/>
          <w:sz w:val="32"/>
          <w:szCs w:val="32"/>
        </w:rPr>
        <w:t>12</w:t>
      </w:r>
      <w:r w:rsidRPr="00CF5E95">
        <w:rPr>
          <w:rFonts w:ascii="方正仿宋_GBK" w:eastAsia="方正仿宋_GBK" w:hAnsi="宋体" w:cs="宋体" w:hint="eastAsia"/>
          <w:b/>
          <w:bCs/>
          <w:color w:val="000000"/>
          <w:kern w:val="0"/>
          <w:sz w:val="32"/>
          <w:szCs w:val="32"/>
        </w:rPr>
        <w:t>人）</w:t>
      </w:r>
    </w:p>
    <w:p w:rsidR="006949C8" w:rsidRDefault="006949C8">
      <w:pPr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任延霞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臧德华☆马玉侠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陈晓云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刘海燕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张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文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蔡小丹</w:t>
      </w: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查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丽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郝景平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朱玉霞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陆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洋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王</w:t>
      </w:r>
      <w:r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 xml:space="preserve">  </w:t>
      </w:r>
      <w:r w:rsidRPr="00CF5E95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莉</w:t>
      </w: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</w:p>
    <w:p w:rsidR="006949C8" w:rsidRDefault="006949C8" w:rsidP="009F0C70">
      <w:pPr>
        <w:jc w:val="center"/>
        <w:rPr>
          <w:rFonts w:ascii="宋体"/>
          <w:b/>
          <w:sz w:val="44"/>
          <w:szCs w:val="44"/>
        </w:rPr>
      </w:pPr>
    </w:p>
    <w:p w:rsidR="006949C8" w:rsidRDefault="006949C8" w:rsidP="009F0C70">
      <w:pPr>
        <w:jc w:val="center"/>
        <w:rPr>
          <w:rFonts w:ascii="宋体"/>
          <w:b/>
          <w:sz w:val="44"/>
          <w:szCs w:val="44"/>
        </w:rPr>
      </w:pPr>
    </w:p>
    <w:p w:rsidR="006949C8" w:rsidRDefault="006949C8" w:rsidP="009F0C70">
      <w:pPr>
        <w:jc w:val="center"/>
        <w:rPr>
          <w:rFonts w:ascii="宋体"/>
          <w:b/>
          <w:sz w:val="44"/>
          <w:szCs w:val="44"/>
        </w:rPr>
      </w:pPr>
    </w:p>
    <w:p w:rsidR="006949C8" w:rsidRDefault="006949C8" w:rsidP="009F0C70">
      <w:pPr>
        <w:jc w:val="center"/>
        <w:rPr>
          <w:rFonts w:ascii="宋体"/>
          <w:b/>
          <w:sz w:val="44"/>
          <w:szCs w:val="44"/>
        </w:rPr>
      </w:pPr>
    </w:p>
    <w:p w:rsidR="006949C8" w:rsidRDefault="006949C8" w:rsidP="009F0C70">
      <w:pPr>
        <w:jc w:val="center"/>
        <w:rPr>
          <w:rFonts w:ascii="宋体"/>
          <w:b/>
          <w:sz w:val="44"/>
          <w:szCs w:val="44"/>
        </w:rPr>
      </w:pPr>
    </w:p>
    <w:p w:rsidR="006949C8" w:rsidRDefault="006949C8" w:rsidP="009F0C70">
      <w:pPr>
        <w:jc w:val="center"/>
        <w:rPr>
          <w:rFonts w:ascii="宋体"/>
          <w:b/>
          <w:sz w:val="44"/>
          <w:szCs w:val="44"/>
        </w:rPr>
      </w:pPr>
    </w:p>
    <w:p w:rsidR="006949C8" w:rsidRDefault="006949C8" w:rsidP="009F0C70">
      <w:pPr>
        <w:jc w:val="center"/>
        <w:rPr>
          <w:rFonts w:ascii="宋体"/>
          <w:b/>
          <w:sz w:val="44"/>
          <w:szCs w:val="44"/>
        </w:rPr>
      </w:pPr>
    </w:p>
    <w:p w:rsidR="006949C8" w:rsidRDefault="006949C8" w:rsidP="009F0C70">
      <w:pPr>
        <w:jc w:val="center"/>
        <w:rPr>
          <w:rFonts w:ascii="宋体"/>
          <w:b/>
          <w:sz w:val="44"/>
          <w:szCs w:val="44"/>
        </w:rPr>
      </w:pPr>
    </w:p>
    <w:p w:rsidR="006949C8" w:rsidRDefault="006949C8" w:rsidP="009F0C70">
      <w:pPr>
        <w:jc w:val="center"/>
        <w:rPr>
          <w:rFonts w:ascii="宋体"/>
          <w:b/>
          <w:sz w:val="44"/>
          <w:szCs w:val="44"/>
        </w:rPr>
      </w:pPr>
    </w:p>
    <w:p w:rsidR="006949C8" w:rsidRDefault="006949C8" w:rsidP="009F0C70">
      <w:pPr>
        <w:jc w:val="center"/>
        <w:rPr>
          <w:rFonts w:ascii="宋体"/>
          <w:b/>
          <w:sz w:val="44"/>
          <w:szCs w:val="44"/>
        </w:rPr>
      </w:pPr>
    </w:p>
    <w:p w:rsidR="006949C8" w:rsidRDefault="006949C8" w:rsidP="009F0C70">
      <w:pPr>
        <w:jc w:val="center"/>
        <w:rPr>
          <w:rFonts w:ascii="宋体"/>
          <w:b/>
          <w:sz w:val="44"/>
          <w:szCs w:val="44"/>
        </w:rPr>
      </w:pPr>
    </w:p>
    <w:p w:rsidR="006949C8" w:rsidRDefault="006949C8" w:rsidP="009F0C70">
      <w:pPr>
        <w:jc w:val="center"/>
        <w:rPr>
          <w:rFonts w:ascii="宋体"/>
          <w:b/>
          <w:sz w:val="44"/>
          <w:szCs w:val="44"/>
        </w:rPr>
      </w:pPr>
    </w:p>
    <w:p w:rsidR="006949C8" w:rsidRDefault="006949C8" w:rsidP="009F0C70">
      <w:pPr>
        <w:jc w:val="center"/>
        <w:rPr>
          <w:rFonts w:ascii="宋体"/>
          <w:b/>
          <w:sz w:val="44"/>
          <w:szCs w:val="44"/>
        </w:rPr>
      </w:pPr>
    </w:p>
    <w:p w:rsidR="006949C8" w:rsidRDefault="006949C8" w:rsidP="009F0C70">
      <w:pPr>
        <w:rPr>
          <w:szCs w:val="21"/>
        </w:rPr>
      </w:pPr>
    </w:p>
    <w:p w:rsidR="006949C8" w:rsidRPr="00CF5E95" w:rsidRDefault="006949C8">
      <w:pPr>
        <w:rPr>
          <w:rFonts w:ascii="方正仿宋_GBK" w:eastAsia="方正仿宋_GBK"/>
          <w:color w:val="000000"/>
          <w:sz w:val="32"/>
          <w:szCs w:val="32"/>
        </w:rPr>
      </w:pPr>
    </w:p>
    <w:sectPr w:rsidR="006949C8" w:rsidRPr="00CF5E95" w:rsidSect="00B410B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9C8" w:rsidRDefault="006949C8" w:rsidP="00B306A5">
      <w:pPr>
        <w:ind w:firstLine="420"/>
      </w:pPr>
      <w:r>
        <w:separator/>
      </w:r>
    </w:p>
  </w:endnote>
  <w:endnote w:type="continuationSeparator" w:id="0">
    <w:p w:rsidR="006949C8" w:rsidRDefault="006949C8" w:rsidP="00B306A5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9C8" w:rsidRDefault="006949C8">
    <w:pPr>
      <w:pStyle w:val="Footer"/>
      <w:jc w:val="center"/>
    </w:pPr>
    <w:fldSimple w:instr=" PAGE   \* MERGEFORMAT ">
      <w:r w:rsidRPr="00675E72">
        <w:rPr>
          <w:noProof/>
          <w:lang w:val="zh-CN"/>
        </w:rPr>
        <w:t>4</w:t>
      </w:r>
    </w:fldSimple>
  </w:p>
  <w:p w:rsidR="006949C8" w:rsidRDefault="006949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9C8" w:rsidRDefault="006949C8" w:rsidP="00B306A5">
      <w:pPr>
        <w:ind w:firstLine="420"/>
      </w:pPr>
      <w:r>
        <w:separator/>
      </w:r>
    </w:p>
  </w:footnote>
  <w:footnote w:type="continuationSeparator" w:id="0">
    <w:p w:rsidR="006949C8" w:rsidRDefault="006949C8" w:rsidP="00B306A5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0FA6"/>
    <w:rsid w:val="00250607"/>
    <w:rsid w:val="00271D42"/>
    <w:rsid w:val="002C6891"/>
    <w:rsid w:val="00300AE7"/>
    <w:rsid w:val="0032460E"/>
    <w:rsid w:val="00346873"/>
    <w:rsid w:val="00436494"/>
    <w:rsid w:val="004A622A"/>
    <w:rsid w:val="004C54B5"/>
    <w:rsid w:val="004E111A"/>
    <w:rsid w:val="00505B0E"/>
    <w:rsid w:val="005A12CA"/>
    <w:rsid w:val="00675E72"/>
    <w:rsid w:val="00692206"/>
    <w:rsid w:val="006949C8"/>
    <w:rsid w:val="006B0FA6"/>
    <w:rsid w:val="006E04B8"/>
    <w:rsid w:val="006F4622"/>
    <w:rsid w:val="0080334E"/>
    <w:rsid w:val="008E59DC"/>
    <w:rsid w:val="009D3665"/>
    <w:rsid w:val="009F0C70"/>
    <w:rsid w:val="00A567DF"/>
    <w:rsid w:val="00A95D2B"/>
    <w:rsid w:val="00B306A5"/>
    <w:rsid w:val="00B410BD"/>
    <w:rsid w:val="00B51B99"/>
    <w:rsid w:val="00BB70F5"/>
    <w:rsid w:val="00C843CA"/>
    <w:rsid w:val="00C91327"/>
    <w:rsid w:val="00CA5556"/>
    <w:rsid w:val="00CB5DD8"/>
    <w:rsid w:val="00CB77BC"/>
    <w:rsid w:val="00CD7969"/>
    <w:rsid w:val="00CF5E95"/>
    <w:rsid w:val="00D01146"/>
    <w:rsid w:val="00D21B79"/>
    <w:rsid w:val="00D87CE0"/>
    <w:rsid w:val="00E7787A"/>
    <w:rsid w:val="00EC236D"/>
    <w:rsid w:val="00F977C5"/>
    <w:rsid w:val="00FA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0BD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30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306A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30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06A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2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214</Words>
  <Characters>1222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江苏省护理学会第九次会员代表大会</dc:title>
  <dc:subject/>
  <dc:creator>dell</dc:creator>
  <cp:keywords/>
  <dc:description/>
  <cp:lastModifiedBy>IBM</cp:lastModifiedBy>
  <cp:revision>3</cp:revision>
  <dcterms:created xsi:type="dcterms:W3CDTF">2016-06-01T05:01:00Z</dcterms:created>
  <dcterms:modified xsi:type="dcterms:W3CDTF">2016-06-01T07:52:00Z</dcterms:modified>
</cp:coreProperties>
</file>