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69" w:rsidRDefault="00CD7969" w:rsidP="006B0FA6">
      <w:pPr>
        <w:widowControl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 w:rsidRPr="00CF5E95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江苏省护理学会第九次会员代表大会</w:t>
      </w:r>
    </w:p>
    <w:p w:rsidR="00CD7969" w:rsidRPr="00CF5E95" w:rsidRDefault="00CD7969" w:rsidP="006B0FA6">
      <w:pPr>
        <w:widowControl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各</w:t>
      </w:r>
      <w:r w:rsidRPr="00CF5E95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代表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团组成人员名单</w:t>
      </w: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(279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人</w:t>
      </w: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)</w:t>
      </w:r>
    </w:p>
    <w:p w:rsidR="00CD7969" w:rsidRDefault="00CD7969"/>
    <w:p w:rsidR="00CD7969" w:rsidRDefault="00CD7969"/>
    <w:p w:rsidR="00CD7969" w:rsidRPr="00CF5E95" w:rsidRDefault="00CD7969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F5E9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☆为代表团联络员</w:t>
      </w:r>
    </w:p>
    <w:p w:rsidR="00CD7969" w:rsidRPr="00CF5E95" w:rsidRDefault="00CD7969">
      <w:pPr>
        <w:rPr>
          <w:rFonts w:ascii="黑体" w:eastAsia="黑体" w:hAnsi="黑体"/>
        </w:rPr>
      </w:pP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在宁厅直单位、部队代表团（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9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张镇静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顾则娟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林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征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荣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吴金凤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周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琴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刘世晴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莫永珍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戴新娟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段培蓓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李菊云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王守慧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孟爱凤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朱冬梅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张爱琴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吕桂兰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祁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静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崔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许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张淑芬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赵海鸣褚志平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仰礼萍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曹春艳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李国宏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徐翠荣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王晓燕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</w:p>
    <w:p w:rsidR="00CD7969" w:rsidRPr="002C6891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王启月吴红梅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刘晓蓉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王凤美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霍孝蓉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成翠琴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孙翠华</w:t>
      </w:r>
      <w:r w:rsidRPr="00CF5E9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纪素平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张金宏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赵莉萍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崔林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南京代表团（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21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陈湘玉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军☆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潘奎静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夏广惠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任定玉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陈玉红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顾银燕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姚志清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钱瑞莲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夏大珍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鲁桂兰</w:t>
      </w:r>
      <w:r>
        <w:rPr>
          <w:rFonts w:ascii="方正仿宋_GBK" w:eastAsia="方正仿宋_GBK"/>
          <w:color w:val="00000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雁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郭秀君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包新慈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赵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峰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沈玉香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王玉艳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无锡代表团（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22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许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黄云娟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葛文娥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曹岳蓉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任国琴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林嘉鳞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曹丽芬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唐正远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缪雪晴☆蔡英华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苏纯音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吴菊芬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张建娟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蹇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陈菊娣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裴建琴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黄瑾华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傅育红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陈辛华</w:t>
      </w: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张海英</w:t>
      </w: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徐州代表团（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27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人含厅直）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夏静☆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周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梁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爽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刘玉平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胡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铭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孙海云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陈学玲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张雪梅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蔡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庄旭华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陶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洁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耿荣娟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张凤兰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史德利</w:t>
      </w: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马新梅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姚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刘玉玲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刘桂玲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陈志翠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党振娟</w:t>
      </w: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常州代表团（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20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倪静玉☆徐宇红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戴小明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邵小亚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刘蓉芳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孙平波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朱春萍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王学凤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高玉芳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斌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王玉华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陈其珍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王金兰</w:t>
      </w: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许庆维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王莉敏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黄六妹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黄锡华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朱春萍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兰</w:t>
      </w:r>
    </w:p>
    <w:p w:rsidR="00CD7969" w:rsidRPr="00CF5E95" w:rsidRDefault="00CD7969">
      <w:pP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</w:pPr>
    </w:p>
    <w:p w:rsidR="00CD7969" w:rsidRPr="00CF5E95" w:rsidRDefault="00CD7969">
      <w:pP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苏州代表团（</w:t>
      </w:r>
      <w: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27</w:t>
      </w:r>
      <w:r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含厅直</w:t>
      </w:r>
      <w:r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）</w:t>
      </w:r>
    </w:p>
    <w:p w:rsidR="00CD7969" w:rsidRDefault="00CD7969" w:rsidP="00B306A5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EC236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薛小玲☆王海芳</w:t>
      </w:r>
      <w:r w:rsidRPr="00EC236D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EC236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李惠玲</w:t>
      </w:r>
      <w:r w:rsidRPr="00EC236D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EC236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 w:rsidRPr="00EC236D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EC236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洁</w:t>
      </w:r>
      <w:r w:rsidRPr="00EC236D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EC236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施耀方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吴丽荣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潘红英</w:t>
      </w:r>
    </w:p>
    <w:p w:rsidR="00CD7969" w:rsidRDefault="00CD7969" w:rsidP="00B306A5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釥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蒋银芬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阐玉英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冯世萍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俞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沈定玉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夏珊敏</w:t>
      </w:r>
    </w:p>
    <w:p w:rsidR="00CD7969" w:rsidRDefault="00CD7969" w:rsidP="00B306A5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赵惠英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吴荣珍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金学勤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陈伟红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鱼莉军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陈月娟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黄亚青</w:t>
      </w:r>
    </w:p>
    <w:p w:rsidR="00CD7969" w:rsidRPr="00EC236D" w:rsidRDefault="00CD7969" w:rsidP="00B306A5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徐丽梅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陈玉珍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叶剑琴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姚文英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程念开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谭丽萍</w:t>
      </w:r>
    </w:p>
    <w:p w:rsidR="00CD7969" w:rsidRPr="00EC236D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南通代表团（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含厅直）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徐旭娟☆沈红五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刘经纬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屠新丽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祁方遒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王志农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冯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谢幸尔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王兴红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俞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激</w:t>
      </w: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朱彩虹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诚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吴宏荷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慧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许蓉芳</w:t>
      </w: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连云港代表团（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13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张海林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吴继云☆杜春玲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沈凤燕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单玉云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唐玉玲</w:t>
      </w: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顾爱英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丁玉琴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张海云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明玉霞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</w:p>
    <w:p w:rsidR="00CD7969" w:rsidRPr="00CF5E95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CD7969" w:rsidRPr="00CF5E95" w:rsidRDefault="00CD7969">
      <w:pP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淮安代表团（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17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黄丽丽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孙春霞☆唐金凤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杨玉梅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钱一平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周晓艳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张媛媛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霖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王丽菊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何小娟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徐巧侠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洪树芹</w:t>
      </w:r>
    </w:p>
    <w:p w:rsidR="00CD7969" w:rsidRPr="00CF5E95" w:rsidRDefault="00CD7969">
      <w:pP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李玉华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何秀芝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盐城代表团（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18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谭思源☆汤琪春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戴春兰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王东平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孙雯敏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胡爱平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顾晓菊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王晓凤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张翠凤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姚正娟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美</w:t>
      </w:r>
      <w:r>
        <w:rPr>
          <w:rFonts w:ascii="方正仿宋_GBK" w:eastAsia="方正仿宋_GBK"/>
          <w:color w:val="00000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沈冬梅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崔菊香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张佳梅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扬州代表团（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19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朱娅萍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王加凤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谢雯俊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胡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艺☆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姚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英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袁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高惠兰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魏金荣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放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臧宝华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翁秀凤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孙连香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潘钻琴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高干英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章西萍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曹松美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乔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莉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镇江代表团（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10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贡浩凌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陈媛媛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鲍明珠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庄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若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解红文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张玉梅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巫素青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高燕☆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周新凤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泰州代表团（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14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蔡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雷☆王素珍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纪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王紫英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袁阿珍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严仁辉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环晓锋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时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朱晓燕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申存珍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李素平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章冬梅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任晓红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宿迁代表团（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12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CD7969" w:rsidRDefault="00CD7969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任延霞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臧德华☆马玉侠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陈晓云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刘海燕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文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蔡小丹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查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丽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郝景平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朱玉霞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莉</w:t>
      </w: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</w:p>
    <w:p w:rsidR="00CD7969" w:rsidRDefault="00CD7969" w:rsidP="009F0C70">
      <w:pPr>
        <w:jc w:val="center"/>
        <w:rPr>
          <w:rFonts w:ascii="宋体"/>
          <w:b/>
          <w:sz w:val="44"/>
          <w:szCs w:val="44"/>
        </w:rPr>
      </w:pPr>
      <w:r w:rsidRPr="00CA5556">
        <w:rPr>
          <w:rFonts w:ascii="宋体" w:hAnsi="宋体" w:hint="eastAsia"/>
          <w:b/>
          <w:sz w:val="44"/>
          <w:szCs w:val="44"/>
        </w:rPr>
        <w:t>江苏省护理学会第</w:t>
      </w:r>
      <w:r>
        <w:rPr>
          <w:rFonts w:ascii="宋体" w:hAnsi="宋体" w:hint="eastAsia"/>
          <w:b/>
          <w:sz w:val="44"/>
          <w:szCs w:val="44"/>
        </w:rPr>
        <w:t>九</w:t>
      </w:r>
      <w:r w:rsidRPr="00CA5556">
        <w:rPr>
          <w:rFonts w:ascii="宋体" w:hAnsi="宋体" w:hint="eastAsia"/>
          <w:b/>
          <w:sz w:val="44"/>
          <w:szCs w:val="44"/>
        </w:rPr>
        <w:t>次会员代表大会</w:t>
      </w:r>
    </w:p>
    <w:p w:rsidR="00CD7969" w:rsidRDefault="00CD7969" w:rsidP="009F0C7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5</w:t>
      </w:r>
      <w:r w:rsidRPr="00A95D2B"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>30</w:t>
      </w:r>
      <w:r w:rsidRPr="00A95D2B">
        <w:rPr>
          <w:rFonts w:ascii="宋体" w:hAnsi="宋体" w:hint="eastAsia"/>
          <w:b/>
          <w:sz w:val="32"/>
          <w:szCs w:val="32"/>
        </w:rPr>
        <w:t>日</w:t>
      </w:r>
      <w:r w:rsidRPr="00A95D2B">
        <w:rPr>
          <w:rFonts w:ascii="宋体" w:hAnsi="宋体"/>
          <w:b/>
          <w:sz w:val="32"/>
          <w:szCs w:val="32"/>
        </w:rPr>
        <w:t>11:00</w:t>
      </w:r>
      <w:r w:rsidRPr="00A95D2B">
        <w:rPr>
          <w:rFonts w:ascii="宋体" w:hAnsi="宋体" w:hint="eastAsia"/>
          <w:b/>
          <w:sz w:val="32"/>
          <w:szCs w:val="32"/>
        </w:rPr>
        <w:t>－</w:t>
      </w:r>
      <w:r>
        <w:rPr>
          <w:rFonts w:ascii="宋体" w:hAnsi="宋体"/>
          <w:b/>
          <w:sz w:val="32"/>
          <w:szCs w:val="32"/>
        </w:rPr>
        <w:t xml:space="preserve">12:00 </w:t>
      </w:r>
      <w:r w:rsidRPr="00A95D2B">
        <w:rPr>
          <w:rFonts w:ascii="宋体" w:hAnsi="宋体" w:hint="eastAsia"/>
          <w:b/>
          <w:sz w:val="32"/>
          <w:szCs w:val="32"/>
        </w:rPr>
        <w:t>分组讨论名单</w:t>
      </w:r>
    </w:p>
    <w:p w:rsidR="00CD7969" w:rsidRPr="00A95D2B" w:rsidRDefault="00CD7969" w:rsidP="009F0C70">
      <w:pPr>
        <w:jc w:val="center"/>
        <w:rPr>
          <w:rFonts w:ascii="宋体"/>
          <w:b/>
          <w:sz w:val="32"/>
          <w:szCs w:val="32"/>
        </w:rPr>
      </w:pPr>
    </w:p>
    <w:p w:rsidR="00CD7969" w:rsidRPr="006E04B8" w:rsidRDefault="00CD7969" w:rsidP="009F0C70">
      <w:pPr>
        <w:rPr>
          <w:b/>
          <w:szCs w:val="21"/>
        </w:rPr>
      </w:pPr>
      <w:r>
        <w:rPr>
          <w:sz w:val="28"/>
          <w:szCs w:val="28"/>
        </w:rPr>
        <w:t xml:space="preserve">          </w:t>
      </w:r>
      <w:r w:rsidRPr="006E04B8">
        <w:rPr>
          <w:rFonts w:hint="eastAsia"/>
          <w:b/>
          <w:szCs w:val="21"/>
        </w:rPr>
        <w:t>代表团</w:t>
      </w:r>
      <w:r w:rsidRPr="006E04B8">
        <w:rPr>
          <w:b/>
          <w:szCs w:val="21"/>
        </w:rPr>
        <w:t xml:space="preserve">       </w:t>
      </w:r>
      <w:r>
        <w:rPr>
          <w:b/>
          <w:szCs w:val="21"/>
        </w:rPr>
        <w:t xml:space="preserve">           </w:t>
      </w:r>
      <w:r w:rsidRPr="006E04B8">
        <w:rPr>
          <w:rFonts w:hint="eastAsia"/>
          <w:b/>
          <w:szCs w:val="21"/>
        </w:rPr>
        <w:t>召集人</w:t>
      </w:r>
      <w:r w:rsidRPr="006E04B8">
        <w:rPr>
          <w:b/>
          <w:szCs w:val="21"/>
        </w:rPr>
        <w:t xml:space="preserve">   </w:t>
      </w:r>
      <w:r>
        <w:rPr>
          <w:b/>
          <w:szCs w:val="21"/>
        </w:rPr>
        <w:t xml:space="preserve">     </w:t>
      </w:r>
      <w:r w:rsidRPr="006E04B8">
        <w:rPr>
          <w:b/>
          <w:szCs w:val="21"/>
        </w:rPr>
        <w:t xml:space="preserve">       </w:t>
      </w:r>
      <w:r w:rsidRPr="006E04B8">
        <w:rPr>
          <w:rFonts w:hint="eastAsia"/>
          <w:b/>
          <w:szCs w:val="21"/>
        </w:rPr>
        <w:t>会议地点</w:t>
      </w:r>
    </w:p>
    <w:p w:rsidR="00CD7969" w:rsidRDefault="00CD7969" w:rsidP="009F0C70">
      <w:pPr>
        <w:rPr>
          <w:szCs w:val="21"/>
        </w:rPr>
      </w:pPr>
    </w:p>
    <w:p w:rsidR="00CD7969" w:rsidRPr="00300AE7" w:rsidRDefault="00CD7969" w:rsidP="009F0C70">
      <w:pPr>
        <w:tabs>
          <w:tab w:val="left" w:pos="5940"/>
        </w:tabs>
        <w:rPr>
          <w:szCs w:val="21"/>
        </w:rPr>
      </w:pPr>
      <w:r w:rsidRPr="00300AE7">
        <w:rPr>
          <w:rFonts w:hint="eastAsia"/>
          <w:szCs w:val="21"/>
        </w:rPr>
        <w:t>第一组</w:t>
      </w:r>
      <w:r w:rsidRPr="00300AE7">
        <w:rPr>
          <w:szCs w:val="21"/>
        </w:rPr>
        <w:t xml:space="preserve">    </w:t>
      </w:r>
      <w:r w:rsidRPr="00300AE7">
        <w:rPr>
          <w:rFonts w:hint="eastAsia"/>
          <w:szCs w:val="21"/>
        </w:rPr>
        <w:t>南京市、镇江市、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王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艳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>主楼金陵厅</w:t>
      </w:r>
    </w:p>
    <w:p w:rsidR="00CD7969" w:rsidRPr="00300AE7" w:rsidRDefault="00CD7969" w:rsidP="009F0C70">
      <w:pPr>
        <w:tabs>
          <w:tab w:val="left" w:pos="3780"/>
        </w:tabs>
        <w:rPr>
          <w:szCs w:val="21"/>
        </w:rPr>
      </w:pPr>
      <w:r w:rsidRPr="00300AE7">
        <w:rPr>
          <w:rFonts w:hint="eastAsia"/>
          <w:szCs w:val="21"/>
        </w:rPr>
        <w:t>（</w:t>
      </w:r>
      <w:r>
        <w:rPr>
          <w:szCs w:val="21"/>
        </w:rPr>
        <w:t xml:space="preserve"> </w:t>
      </w:r>
      <w:r w:rsidRPr="00300AE7">
        <w:rPr>
          <w:rFonts w:hint="eastAsia"/>
          <w:szCs w:val="21"/>
        </w:rPr>
        <w:t>人）</w:t>
      </w:r>
      <w:r>
        <w:rPr>
          <w:szCs w:val="21"/>
        </w:rPr>
        <w:t xml:space="preserve">  </w:t>
      </w:r>
      <w:r w:rsidRPr="00300AE7">
        <w:rPr>
          <w:rFonts w:hint="eastAsia"/>
          <w:szCs w:val="21"/>
        </w:rPr>
        <w:t>扬州市、泰州市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陈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雁</w:t>
      </w:r>
    </w:p>
    <w:p w:rsidR="00CD7969" w:rsidRPr="00300AE7" w:rsidRDefault="00CD7969" w:rsidP="009F0C70">
      <w:pPr>
        <w:ind w:firstLineChars="500" w:firstLine="1050"/>
        <w:rPr>
          <w:szCs w:val="21"/>
        </w:rPr>
      </w:pPr>
      <w:r>
        <w:rPr>
          <w:szCs w:val="21"/>
        </w:rPr>
        <w:t xml:space="preserve">          </w:t>
      </w:r>
    </w:p>
    <w:p w:rsidR="00CD7969" w:rsidRPr="00300AE7" w:rsidRDefault="00CD7969" w:rsidP="009F0C70">
      <w:pPr>
        <w:rPr>
          <w:szCs w:val="21"/>
        </w:rPr>
      </w:pPr>
    </w:p>
    <w:p w:rsidR="00CD7969" w:rsidRPr="00300AE7" w:rsidRDefault="00CD7969" w:rsidP="009F0C70">
      <w:pPr>
        <w:rPr>
          <w:szCs w:val="21"/>
        </w:rPr>
      </w:pPr>
    </w:p>
    <w:p w:rsidR="00CD7969" w:rsidRPr="00300AE7" w:rsidRDefault="00CD7969" w:rsidP="009F0C70">
      <w:pPr>
        <w:rPr>
          <w:szCs w:val="21"/>
        </w:rPr>
      </w:pPr>
      <w:r w:rsidRPr="00300AE7">
        <w:rPr>
          <w:rFonts w:hint="eastAsia"/>
          <w:szCs w:val="21"/>
        </w:rPr>
        <w:t>第</w:t>
      </w:r>
      <w:r>
        <w:rPr>
          <w:rFonts w:hint="eastAsia"/>
          <w:szCs w:val="21"/>
        </w:rPr>
        <w:t>二</w:t>
      </w:r>
      <w:r w:rsidRPr="00300AE7">
        <w:rPr>
          <w:rFonts w:hint="eastAsia"/>
          <w:szCs w:val="21"/>
        </w:rPr>
        <w:t>组</w:t>
      </w:r>
      <w:r w:rsidRPr="00300AE7">
        <w:rPr>
          <w:szCs w:val="21"/>
        </w:rPr>
        <w:t xml:space="preserve">    </w:t>
      </w:r>
      <w:r w:rsidRPr="00300AE7">
        <w:rPr>
          <w:rFonts w:hint="eastAsia"/>
          <w:szCs w:val="21"/>
        </w:rPr>
        <w:t>苏州市、无锡市、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许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萍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>主楼金陵厅</w:t>
      </w:r>
    </w:p>
    <w:p w:rsidR="00CD7969" w:rsidRPr="00300AE7" w:rsidRDefault="00CD7969" w:rsidP="009F0C70">
      <w:pPr>
        <w:rPr>
          <w:szCs w:val="21"/>
        </w:rPr>
      </w:pPr>
      <w:r w:rsidRPr="00300AE7">
        <w:rPr>
          <w:rFonts w:hint="eastAsia"/>
          <w:szCs w:val="21"/>
        </w:rPr>
        <w:t>（</w:t>
      </w:r>
      <w:r>
        <w:rPr>
          <w:szCs w:val="21"/>
        </w:rPr>
        <w:t xml:space="preserve"> </w:t>
      </w:r>
      <w:r w:rsidRPr="00300AE7">
        <w:rPr>
          <w:rFonts w:hint="eastAsia"/>
          <w:szCs w:val="21"/>
        </w:rPr>
        <w:t>人）</w:t>
      </w:r>
      <w:r>
        <w:rPr>
          <w:szCs w:val="21"/>
        </w:rPr>
        <w:t xml:space="preserve">     </w:t>
      </w:r>
      <w:r w:rsidRPr="00300AE7">
        <w:rPr>
          <w:rFonts w:hint="eastAsia"/>
          <w:szCs w:val="21"/>
        </w:rPr>
        <w:t>常州市</w:t>
      </w:r>
      <w:r>
        <w:rPr>
          <w:szCs w:val="21"/>
        </w:rPr>
        <w:t xml:space="preserve">                  </w:t>
      </w:r>
      <w:r>
        <w:rPr>
          <w:rFonts w:hint="eastAsia"/>
          <w:szCs w:val="21"/>
        </w:rPr>
        <w:t>王海芳</w:t>
      </w:r>
    </w:p>
    <w:p w:rsidR="00CD7969" w:rsidRPr="00300AE7" w:rsidRDefault="00CD7969" w:rsidP="009F0C70">
      <w:pPr>
        <w:rPr>
          <w:szCs w:val="21"/>
        </w:rPr>
      </w:pPr>
      <w:r>
        <w:rPr>
          <w:szCs w:val="21"/>
        </w:rPr>
        <w:t xml:space="preserve">        </w:t>
      </w:r>
    </w:p>
    <w:p w:rsidR="00CD7969" w:rsidRPr="00E7787A" w:rsidRDefault="00CD7969" w:rsidP="009F0C70">
      <w:pPr>
        <w:rPr>
          <w:szCs w:val="21"/>
        </w:rPr>
      </w:pPr>
    </w:p>
    <w:p w:rsidR="00CD7969" w:rsidRPr="00300AE7" w:rsidRDefault="00CD7969" w:rsidP="009F0C70">
      <w:pPr>
        <w:rPr>
          <w:szCs w:val="21"/>
        </w:rPr>
      </w:pPr>
      <w:r w:rsidRPr="00300AE7">
        <w:rPr>
          <w:szCs w:val="21"/>
        </w:rPr>
        <w:t xml:space="preserve">  </w:t>
      </w:r>
      <w:r>
        <w:rPr>
          <w:szCs w:val="21"/>
        </w:rPr>
        <w:t xml:space="preserve"> </w:t>
      </w:r>
    </w:p>
    <w:p w:rsidR="00CD7969" w:rsidRPr="00300AE7" w:rsidRDefault="00CD7969" w:rsidP="009F0C70">
      <w:pPr>
        <w:rPr>
          <w:szCs w:val="21"/>
        </w:rPr>
      </w:pPr>
      <w:r w:rsidRPr="00300AE7">
        <w:rPr>
          <w:rFonts w:hint="eastAsia"/>
          <w:szCs w:val="21"/>
        </w:rPr>
        <w:t>第</w:t>
      </w:r>
      <w:r>
        <w:rPr>
          <w:rFonts w:hint="eastAsia"/>
          <w:szCs w:val="21"/>
        </w:rPr>
        <w:t>三</w:t>
      </w:r>
      <w:r w:rsidRPr="00300AE7">
        <w:rPr>
          <w:rFonts w:hint="eastAsia"/>
          <w:szCs w:val="21"/>
        </w:rPr>
        <w:t>组</w:t>
      </w:r>
      <w:r w:rsidRPr="00300AE7">
        <w:rPr>
          <w:szCs w:val="21"/>
        </w:rPr>
        <w:t xml:space="preserve">    </w:t>
      </w:r>
      <w:r w:rsidRPr="00300AE7">
        <w:rPr>
          <w:rFonts w:hint="eastAsia"/>
          <w:szCs w:val="21"/>
        </w:rPr>
        <w:t>徐州市、淮安市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>周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莹</w:t>
      </w:r>
      <w:r>
        <w:rPr>
          <w:szCs w:val="21"/>
        </w:rPr>
        <w:t xml:space="preserve">              1</w:t>
      </w:r>
      <w:r>
        <w:rPr>
          <w:rFonts w:hint="eastAsia"/>
          <w:szCs w:val="21"/>
        </w:rPr>
        <w:t>号楼</w:t>
      </w:r>
      <w:r>
        <w:rPr>
          <w:szCs w:val="21"/>
        </w:rPr>
        <w:t>208</w:t>
      </w:r>
      <w:r>
        <w:rPr>
          <w:rFonts w:hint="eastAsia"/>
          <w:szCs w:val="21"/>
        </w:rPr>
        <w:t>室</w:t>
      </w:r>
    </w:p>
    <w:p w:rsidR="00CD7969" w:rsidRPr="00300AE7" w:rsidRDefault="00CD7969" w:rsidP="009F0C70">
      <w:pPr>
        <w:rPr>
          <w:szCs w:val="21"/>
        </w:rPr>
      </w:pPr>
      <w:r w:rsidRPr="00300AE7">
        <w:rPr>
          <w:rFonts w:hint="eastAsia"/>
          <w:szCs w:val="21"/>
        </w:rPr>
        <w:t>（</w:t>
      </w:r>
      <w:r>
        <w:rPr>
          <w:szCs w:val="21"/>
        </w:rPr>
        <w:t xml:space="preserve"> </w:t>
      </w:r>
      <w:r w:rsidRPr="00300AE7">
        <w:rPr>
          <w:rFonts w:hint="eastAsia"/>
          <w:szCs w:val="21"/>
        </w:rPr>
        <w:t>人）盐城市、连云港市、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张海林</w:t>
      </w:r>
    </w:p>
    <w:p w:rsidR="00CD7969" w:rsidRPr="00300AE7" w:rsidRDefault="00CD7969" w:rsidP="009F0C70">
      <w:pPr>
        <w:rPr>
          <w:szCs w:val="21"/>
        </w:rPr>
      </w:pPr>
      <w:r>
        <w:rPr>
          <w:szCs w:val="21"/>
        </w:rPr>
        <w:t xml:space="preserve">        </w:t>
      </w:r>
    </w:p>
    <w:p w:rsidR="00CD7969" w:rsidRDefault="00CD7969" w:rsidP="009F0C70">
      <w:pPr>
        <w:rPr>
          <w:szCs w:val="21"/>
        </w:rPr>
      </w:pPr>
    </w:p>
    <w:p w:rsidR="00CD7969" w:rsidRDefault="00CD7969" w:rsidP="009F0C70">
      <w:pPr>
        <w:rPr>
          <w:szCs w:val="21"/>
        </w:rPr>
      </w:pPr>
    </w:p>
    <w:p w:rsidR="00CD7969" w:rsidRPr="00300AE7" w:rsidRDefault="00CD7969" w:rsidP="009F0C70">
      <w:pPr>
        <w:rPr>
          <w:szCs w:val="21"/>
        </w:rPr>
      </w:pPr>
      <w:r w:rsidRPr="00300AE7">
        <w:rPr>
          <w:rFonts w:hint="eastAsia"/>
          <w:szCs w:val="21"/>
        </w:rPr>
        <w:t>第</w:t>
      </w:r>
      <w:r>
        <w:rPr>
          <w:rFonts w:hint="eastAsia"/>
          <w:szCs w:val="21"/>
        </w:rPr>
        <w:t>四</w:t>
      </w:r>
      <w:r w:rsidRPr="00300AE7">
        <w:rPr>
          <w:rFonts w:hint="eastAsia"/>
          <w:szCs w:val="21"/>
        </w:rPr>
        <w:t>组</w:t>
      </w:r>
      <w:r w:rsidRPr="00300AE7">
        <w:rPr>
          <w:szCs w:val="21"/>
        </w:rPr>
        <w:t xml:space="preserve">   </w:t>
      </w:r>
      <w:r w:rsidRPr="00300AE7">
        <w:rPr>
          <w:rFonts w:hint="eastAsia"/>
          <w:szCs w:val="21"/>
        </w:rPr>
        <w:t>厅直、宿迁市、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崔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焱</w:t>
      </w:r>
      <w:r>
        <w:rPr>
          <w:szCs w:val="21"/>
        </w:rPr>
        <w:t xml:space="preserve">              1</w:t>
      </w:r>
      <w:r>
        <w:rPr>
          <w:rFonts w:hint="eastAsia"/>
          <w:szCs w:val="21"/>
        </w:rPr>
        <w:t>号楼</w:t>
      </w:r>
      <w:r>
        <w:rPr>
          <w:szCs w:val="21"/>
        </w:rPr>
        <w:t>212</w:t>
      </w:r>
      <w:r>
        <w:rPr>
          <w:rFonts w:hint="eastAsia"/>
          <w:szCs w:val="21"/>
        </w:rPr>
        <w:t>室</w:t>
      </w:r>
    </w:p>
    <w:p w:rsidR="00CD7969" w:rsidRPr="00300AE7" w:rsidRDefault="00CD7969" w:rsidP="009F0C70">
      <w:pPr>
        <w:rPr>
          <w:szCs w:val="21"/>
        </w:rPr>
      </w:pPr>
      <w:r w:rsidRPr="00300AE7">
        <w:rPr>
          <w:rFonts w:hint="eastAsia"/>
          <w:szCs w:val="21"/>
        </w:rPr>
        <w:t>（</w:t>
      </w:r>
      <w:r>
        <w:rPr>
          <w:szCs w:val="21"/>
        </w:rPr>
        <w:t xml:space="preserve"> </w:t>
      </w:r>
      <w:r w:rsidRPr="00300AE7">
        <w:rPr>
          <w:rFonts w:hint="eastAsia"/>
          <w:szCs w:val="21"/>
        </w:rPr>
        <w:t>人）</w:t>
      </w:r>
      <w:r>
        <w:rPr>
          <w:szCs w:val="21"/>
        </w:rPr>
        <w:t xml:space="preserve">    </w:t>
      </w:r>
      <w:r w:rsidRPr="00300AE7">
        <w:rPr>
          <w:rFonts w:hint="eastAsia"/>
          <w:szCs w:val="21"/>
        </w:rPr>
        <w:t>南通市</w:t>
      </w:r>
      <w:r>
        <w:rPr>
          <w:szCs w:val="21"/>
        </w:rPr>
        <w:t xml:space="preserve">                   </w:t>
      </w:r>
      <w:r>
        <w:rPr>
          <w:rFonts w:hint="eastAsia"/>
          <w:szCs w:val="21"/>
        </w:rPr>
        <w:t>顾则娟</w:t>
      </w:r>
    </w:p>
    <w:p w:rsidR="00CD7969" w:rsidRDefault="00CD7969" w:rsidP="009F0C70">
      <w:pPr>
        <w:rPr>
          <w:szCs w:val="21"/>
        </w:rPr>
      </w:pPr>
    </w:p>
    <w:p w:rsidR="00CD7969" w:rsidRPr="00CF5E95" w:rsidRDefault="00CD7969">
      <w:pPr>
        <w:rPr>
          <w:rFonts w:ascii="方正仿宋_GBK" w:eastAsia="方正仿宋_GBK"/>
          <w:color w:val="000000"/>
          <w:sz w:val="32"/>
          <w:szCs w:val="32"/>
        </w:rPr>
      </w:pPr>
    </w:p>
    <w:sectPr w:rsidR="00CD7969" w:rsidRPr="00CF5E95" w:rsidSect="00B410B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969" w:rsidRDefault="00CD7969" w:rsidP="00B306A5">
      <w:pPr>
        <w:ind w:firstLine="420"/>
      </w:pPr>
      <w:r>
        <w:separator/>
      </w:r>
    </w:p>
  </w:endnote>
  <w:endnote w:type="continuationSeparator" w:id="0">
    <w:p w:rsidR="00CD7969" w:rsidRDefault="00CD7969" w:rsidP="00B306A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69" w:rsidRDefault="00CD7969">
    <w:pPr>
      <w:pStyle w:val="Footer"/>
      <w:jc w:val="center"/>
    </w:pPr>
    <w:fldSimple w:instr=" PAGE   \* MERGEFORMAT ">
      <w:r w:rsidRPr="009D3665">
        <w:rPr>
          <w:noProof/>
          <w:lang w:val="zh-CN"/>
        </w:rPr>
        <w:t>1</w:t>
      </w:r>
    </w:fldSimple>
  </w:p>
  <w:p w:rsidR="00CD7969" w:rsidRDefault="00CD79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969" w:rsidRDefault="00CD7969" w:rsidP="00B306A5">
      <w:pPr>
        <w:ind w:firstLine="420"/>
      </w:pPr>
      <w:r>
        <w:separator/>
      </w:r>
    </w:p>
  </w:footnote>
  <w:footnote w:type="continuationSeparator" w:id="0">
    <w:p w:rsidR="00CD7969" w:rsidRDefault="00CD7969" w:rsidP="00B306A5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FA6"/>
    <w:rsid w:val="00250607"/>
    <w:rsid w:val="00271D42"/>
    <w:rsid w:val="002C6891"/>
    <w:rsid w:val="00300AE7"/>
    <w:rsid w:val="0032460E"/>
    <w:rsid w:val="00346873"/>
    <w:rsid w:val="00436494"/>
    <w:rsid w:val="004A622A"/>
    <w:rsid w:val="004C54B5"/>
    <w:rsid w:val="00505B0E"/>
    <w:rsid w:val="005A12CA"/>
    <w:rsid w:val="00692206"/>
    <w:rsid w:val="006B0FA6"/>
    <w:rsid w:val="006E04B8"/>
    <w:rsid w:val="006F4622"/>
    <w:rsid w:val="0080334E"/>
    <w:rsid w:val="008E59DC"/>
    <w:rsid w:val="009D3665"/>
    <w:rsid w:val="009F0C70"/>
    <w:rsid w:val="00A567DF"/>
    <w:rsid w:val="00A95D2B"/>
    <w:rsid w:val="00B306A5"/>
    <w:rsid w:val="00B410BD"/>
    <w:rsid w:val="00B51B99"/>
    <w:rsid w:val="00BB70F5"/>
    <w:rsid w:val="00C843CA"/>
    <w:rsid w:val="00C91327"/>
    <w:rsid w:val="00CA5556"/>
    <w:rsid w:val="00CB5DD8"/>
    <w:rsid w:val="00CB77BC"/>
    <w:rsid w:val="00CD7969"/>
    <w:rsid w:val="00CF5E95"/>
    <w:rsid w:val="00D01146"/>
    <w:rsid w:val="00D21B79"/>
    <w:rsid w:val="00D87CE0"/>
    <w:rsid w:val="00E7787A"/>
    <w:rsid w:val="00EC236D"/>
    <w:rsid w:val="00F9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B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3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06A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30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06A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283</Words>
  <Characters>1617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江苏省护理学会第九次会员代表大会</dc:title>
  <dc:subject/>
  <dc:creator>dell</dc:creator>
  <cp:keywords/>
  <dc:description/>
  <cp:lastModifiedBy>IBM</cp:lastModifiedBy>
  <cp:revision>2</cp:revision>
  <dcterms:created xsi:type="dcterms:W3CDTF">2016-06-01T05:01:00Z</dcterms:created>
  <dcterms:modified xsi:type="dcterms:W3CDTF">2016-06-01T05:01:00Z</dcterms:modified>
</cp:coreProperties>
</file>